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45FD" w14:textId="77777777" w:rsidR="006D6D80" w:rsidRDefault="001B0D8C" w:rsidP="00BC705D">
      <w:pPr>
        <w:spacing w:line="312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372756" w14:textId="645E8D52" w:rsidR="00BC705D" w:rsidRPr="000D74D1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34ECF2CC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F7BBADE" w14:textId="77777777" w:rsidR="00E223CF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ADVERTISEMENT </w:t>
      </w:r>
    </w:p>
    <w:p w14:paraId="012B4CD0" w14:textId="379AA58C" w:rsidR="00BC705D" w:rsidRPr="00FB7194" w:rsidRDefault="00185B12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INTERNSHIP </w:t>
      </w:r>
      <w:r w:rsidR="00E223CF">
        <w:rPr>
          <w:rFonts w:ascii="Arial" w:hAnsi="Arial" w:cs="Arial"/>
          <w:b/>
          <w:sz w:val="22"/>
          <w:szCs w:val="22"/>
        </w:rPr>
        <w:t xml:space="preserve">OPPORTUNITY – </w:t>
      </w:r>
      <w:r>
        <w:rPr>
          <w:rFonts w:ascii="Arial" w:hAnsi="Arial" w:cs="Arial"/>
          <w:b/>
          <w:sz w:val="22"/>
          <w:szCs w:val="22"/>
        </w:rPr>
        <w:t>RECORDS MANAGEMENT</w:t>
      </w:r>
    </w:p>
    <w:p w14:paraId="752E6CB9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110DF903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PURPOSE:</w:t>
      </w:r>
    </w:p>
    <w:p w14:paraId="60169439" w14:textId="22FE8D0D" w:rsidR="00BC705D" w:rsidRPr="00FB7194" w:rsidRDefault="00BC705D" w:rsidP="00BC705D">
      <w:pPr>
        <w:pBdr>
          <w:bottom w:val="single" w:sz="12" w:space="20" w:color="auto"/>
        </w:pBd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AEFC3A1">
        <w:rPr>
          <w:rFonts w:ascii="Arial" w:hAnsi="Arial" w:cs="Arial"/>
          <w:sz w:val="22"/>
          <w:szCs w:val="22"/>
        </w:rPr>
        <w:t xml:space="preserve">The purpose of this </w:t>
      </w:r>
      <w:r w:rsidR="00B50F3A" w:rsidRPr="0AEFC3A1">
        <w:rPr>
          <w:rFonts w:ascii="Arial" w:hAnsi="Arial" w:cs="Arial"/>
          <w:sz w:val="22"/>
          <w:szCs w:val="22"/>
        </w:rPr>
        <w:t>opportunity</w:t>
      </w:r>
      <w:r w:rsidRPr="0AEFC3A1">
        <w:rPr>
          <w:rFonts w:ascii="Arial" w:hAnsi="Arial" w:cs="Arial"/>
          <w:sz w:val="22"/>
          <w:szCs w:val="22"/>
        </w:rPr>
        <w:t xml:space="preserve"> is to give </w:t>
      </w:r>
      <w:r w:rsidR="00566FB7" w:rsidRPr="0AEFC3A1">
        <w:rPr>
          <w:rFonts w:ascii="Arial" w:hAnsi="Arial" w:cs="Arial"/>
          <w:sz w:val="22"/>
          <w:szCs w:val="22"/>
        </w:rPr>
        <w:t xml:space="preserve">unemployed </w:t>
      </w:r>
      <w:r w:rsidR="00503473" w:rsidRPr="0AEFC3A1">
        <w:rPr>
          <w:rFonts w:ascii="Arial" w:hAnsi="Arial" w:cs="Arial"/>
          <w:sz w:val="22"/>
          <w:szCs w:val="22"/>
        </w:rPr>
        <w:t>you</w:t>
      </w:r>
      <w:r w:rsidR="00E223CF">
        <w:rPr>
          <w:rFonts w:ascii="Arial" w:hAnsi="Arial" w:cs="Arial"/>
          <w:sz w:val="22"/>
          <w:szCs w:val="22"/>
        </w:rPr>
        <w:t>th</w:t>
      </w:r>
      <w:r w:rsidR="00503473" w:rsidRPr="0AEFC3A1">
        <w:rPr>
          <w:rFonts w:ascii="Arial" w:hAnsi="Arial" w:cs="Arial"/>
          <w:sz w:val="22"/>
          <w:szCs w:val="22"/>
        </w:rPr>
        <w:t>,</w:t>
      </w:r>
      <w:r w:rsidRPr="0AEFC3A1">
        <w:rPr>
          <w:rFonts w:ascii="Arial" w:hAnsi="Arial" w:cs="Arial"/>
          <w:sz w:val="22"/>
          <w:szCs w:val="22"/>
        </w:rPr>
        <w:t xml:space="preserve"> who </w:t>
      </w:r>
      <w:r w:rsidR="008F4D49">
        <w:rPr>
          <w:rFonts w:ascii="Arial" w:hAnsi="Arial" w:cs="Arial"/>
          <w:sz w:val="22"/>
          <w:szCs w:val="22"/>
        </w:rPr>
        <w:t xml:space="preserve">have completed </w:t>
      </w:r>
      <w:r w:rsidR="00185B12">
        <w:rPr>
          <w:rFonts w:ascii="Arial" w:hAnsi="Arial" w:cs="Arial"/>
          <w:sz w:val="22"/>
          <w:szCs w:val="22"/>
        </w:rPr>
        <w:t xml:space="preserve">a </w:t>
      </w:r>
      <w:r w:rsidR="0004488C">
        <w:rPr>
          <w:rFonts w:ascii="Arial" w:hAnsi="Arial" w:cs="Arial"/>
          <w:sz w:val="22"/>
          <w:szCs w:val="22"/>
        </w:rPr>
        <w:t>qualification</w:t>
      </w:r>
      <w:r w:rsidR="00185B12">
        <w:rPr>
          <w:rFonts w:ascii="Arial" w:hAnsi="Arial" w:cs="Arial"/>
          <w:sz w:val="22"/>
          <w:szCs w:val="22"/>
        </w:rPr>
        <w:t xml:space="preserve"> in Records Management, who are looking</w:t>
      </w:r>
      <w:r w:rsidR="008F4D49">
        <w:rPr>
          <w:rFonts w:ascii="Arial" w:hAnsi="Arial" w:cs="Arial"/>
          <w:sz w:val="22"/>
          <w:szCs w:val="22"/>
        </w:rPr>
        <w:t xml:space="preserve"> for</w:t>
      </w:r>
      <w:r w:rsidRPr="0AEFC3A1">
        <w:rPr>
          <w:rFonts w:ascii="Arial" w:hAnsi="Arial" w:cs="Arial"/>
          <w:sz w:val="22"/>
          <w:szCs w:val="22"/>
        </w:rPr>
        <w:t xml:space="preserve"> an opportunity to </w:t>
      </w:r>
      <w:r w:rsidR="00566FB7" w:rsidRPr="0AEFC3A1">
        <w:rPr>
          <w:rFonts w:ascii="Arial" w:hAnsi="Arial" w:cs="Arial"/>
          <w:sz w:val="22"/>
          <w:szCs w:val="22"/>
        </w:rPr>
        <w:t xml:space="preserve">do their </w:t>
      </w:r>
      <w:r w:rsidR="00185B12">
        <w:rPr>
          <w:rFonts w:ascii="Arial" w:hAnsi="Arial" w:cs="Arial"/>
          <w:sz w:val="22"/>
          <w:szCs w:val="22"/>
        </w:rPr>
        <w:t>practical training. Applicants must have a qualification in Records Management</w:t>
      </w:r>
      <w:r w:rsidR="00001436">
        <w:rPr>
          <w:rFonts w:ascii="Arial" w:hAnsi="Arial" w:cs="Arial"/>
          <w:sz w:val="22"/>
          <w:szCs w:val="22"/>
        </w:rPr>
        <w:t xml:space="preserve"> </w:t>
      </w:r>
      <w:r w:rsidR="000941EF">
        <w:rPr>
          <w:rFonts w:ascii="Arial" w:hAnsi="Arial" w:cs="Arial"/>
          <w:sz w:val="22"/>
          <w:szCs w:val="22"/>
        </w:rPr>
        <w:t>and should</w:t>
      </w:r>
      <w:r w:rsidR="00E223CF">
        <w:rPr>
          <w:rFonts w:ascii="Arial" w:hAnsi="Arial" w:cs="Arial"/>
          <w:sz w:val="22"/>
          <w:szCs w:val="22"/>
        </w:rPr>
        <w:t xml:space="preserve"> have </w:t>
      </w:r>
      <w:r w:rsidRPr="0AEFC3A1">
        <w:rPr>
          <w:rFonts w:ascii="Arial" w:hAnsi="Arial" w:cs="Arial"/>
          <w:sz w:val="22"/>
          <w:szCs w:val="22"/>
        </w:rPr>
        <w:t>stud</w:t>
      </w:r>
      <w:r w:rsidR="00E223CF">
        <w:rPr>
          <w:rFonts w:ascii="Arial" w:hAnsi="Arial" w:cs="Arial"/>
          <w:sz w:val="22"/>
          <w:szCs w:val="22"/>
        </w:rPr>
        <w:t>ied</w:t>
      </w:r>
      <w:r w:rsidRPr="0AEFC3A1">
        <w:rPr>
          <w:rFonts w:ascii="Arial" w:hAnsi="Arial" w:cs="Arial"/>
          <w:sz w:val="22"/>
          <w:szCs w:val="22"/>
        </w:rPr>
        <w:t xml:space="preserve"> at </w:t>
      </w:r>
      <w:r w:rsidR="00EC66EC" w:rsidRPr="0AEFC3A1">
        <w:rPr>
          <w:rFonts w:ascii="Arial" w:hAnsi="Arial" w:cs="Arial"/>
          <w:sz w:val="22"/>
          <w:szCs w:val="22"/>
        </w:rPr>
        <w:t xml:space="preserve">a </w:t>
      </w:r>
      <w:r w:rsidR="000C6D32" w:rsidRPr="0AEFC3A1">
        <w:rPr>
          <w:rFonts w:ascii="Arial" w:hAnsi="Arial" w:cs="Arial"/>
          <w:sz w:val="22"/>
          <w:szCs w:val="22"/>
        </w:rPr>
        <w:t xml:space="preserve">Recognized Institution of Higher Learning </w:t>
      </w:r>
      <w:r w:rsidRPr="0AEFC3A1">
        <w:rPr>
          <w:rFonts w:ascii="Arial" w:hAnsi="Arial" w:cs="Arial"/>
          <w:sz w:val="22"/>
          <w:szCs w:val="22"/>
        </w:rPr>
        <w:t>within South Africa.</w:t>
      </w:r>
      <w:r w:rsidR="009E61D8" w:rsidRPr="0AEFC3A1">
        <w:rPr>
          <w:rFonts w:ascii="Arial" w:hAnsi="Arial" w:cs="Arial"/>
          <w:sz w:val="22"/>
          <w:szCs w:val="22"/>
        </w:rPr>
        <w:t xml:space="preserve"> </w:t>
      </w:r>
    </w:p>
    <w:p w14:paraId="5D41280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7A9357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REQUIREMENTS:</w:t>
      </w:r>
    </w:p>
    <w:p w14:paraId="2173D99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746E34EA" w14:textId="31860AB5" w:rsidR="00BC705D" w:rsidRPr="00FB7194" w:rsidRDefault="00BC705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Should </w:t>
      </w:r>
      <w:r w:rsidR="00566FB7">
        <w:rPr>
          <w:rFonts w:ascii="Arial" w:hAnsi="Arial" w:cs="Arial"/>
          <w:sz w:val="22"/>
          <w:szCs w:val="22"/>
        </w:rPr>
        <w:t>have comple</w:t>
      </w:r>
      <w:r w:rsidR="00185B12">
        <w:rPr>
          <w:rFonts w:ascii="Arial" w:hAnsi="Arial" w:cs="Arial"/>
          <w:sz w:val="22"/>
          <w:szCs w:val="22"/>
        </w:rPr>
        <w:t xml:space="preserve">ted a </w:t>
      </w:r>
      <w:r w:rsidR="000941EF">
        <w:rPr>
          <w:rFonts w:ascii="Arial" w:hAnsi="Arial" w:cs="Arial"/>
          <w:sz w:val="22"/>
          <w:szCs w:val="22"/>
        </w:rPr>
        <w:t>qu</w:t>
      </w:r>
      <w:r w:rsidR="0004488C">
        <w:rPr>
          <w:rFonts w:ascii="Arial" w:hAnsi="Arial" w:cs="Arial"/>
          <w:sz w:val="22"/>
          <w:szCs w:val="22"/>
        </w:rPr>
        <w:t>a</w:t>
      </w:r>
      <w:r w:rsidR="000941EF">
        <w:rPr>
          <w:rFonts w:ascii="Arial" w:hAnsi="Arial" w:cs="Arial"/>
          <w:sz w:val="22"/>
          <w:szCs w:val="22"/>
        </w:rPr>
        <w:t>lification</w:t>
      </w:r>
      <w:r w:rsidR="00185B12">
        <w:rPr>
          <w:rFonts w:ascii="Arial" w:hAnsi="Arial" w:cs="Arial"/>
          <w:sz w:val="22"/>
          <w:szCs w:val="22"/>
        </w:rPr>
        <w:t xml:space="preserve"> in Records Management</w:t>
      </w:r>
    </w:p>
    <w:p w14:paraId="42F0D969" w14:textId="7D7B96EE" w:rsidR="00BC705D" w:rsidRPr="00FB7194" w:rsidRDefault="00415F3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ID Copy (not older than 6 months)</w:t>
      </w:r>
    </w:p>
    <w:p w14:paraId="5E17D912" w14:textId="3469E11E" w:rsidR="008F4D49" w:rsidRPr="00185B12" w:rsidRDefault="00415F3D" w:rsidP="00185B12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record</w:t>
      </w:r>
      <w:r w:rsidR="00185B12">
        <w:rPr>
          <w:rFonts w:ascii="Arial" w:hAnsi="Arial" w:cs="Arial"/>
          <w:sz w:val="22"/>
          <w:szCs w:val="22"/>
        </w:rPr>
        <w:t xml:space="preserve"> and </w:t>
      </w:r>
      <w:r w:rsidR="0004488C">
        <w:rPr>
          <w:rFonts w:ascii="Arial" w:hAnsi="Arial" w:cs="Arial"/>
          <w:sz w:val="22"/>
          <w:szCs w:val="22"/>
        </w:rPr>
        <w:t>qualification</w:t>
      </w:r>
    </w:p>
    <w:p w14:paraId="01DDCF3B" w14:textId="4AA1FC1E" w:rsidR="00330820" w:rsidRDefault="00330820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Detailed CV</w:t>
      </w:r>
    </w:p>
    <w:p w14:paraId="5E484055" w14:textId="21AE63AE" w:rsidR="00185B12" w:rsidRDefault="00185B12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Duration: 2-3 years</w:t>
      </w:r>
    </w:p>
    <w:p w14:paraId="705D1BF5" w14:textId="402926B1" w:rsidR="00BC705D" w:rsidRDefault="003E5A63" w:rsidP="008A5A78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Stipend N/A</w:t>
      </w:r>
      <w:r w:rsidR="004F6903">
        <w:rPr>
          <w:rFonts w:ascii="Arial" w:hAnsi="Arial" w:cs="Arial"/>
          <w:sz w:val="22"/>
          <w:szCs w:val="22"/>
        </w:rPr>
        <w:t xml:space="preserve"> (</w:t>
      </w:r>
      <w:r w:rsidR="008A5A78">
        <w:rPr>
          <w:rFonts w:ascii="Arial" w:hAnsi="Arial" w:cs="Arial"/>
          <w:sz w:val="22"/>
          <w:szCs w:val="22"/>
        </w:rPr>
        <w:t>Own funded)</w:t>
      </w:r>
    </w:p>
    <w:p w14:paraId="6E44727F" w14:textId="77777777" w:rsidR="008A5A78" w:rsidRPr="008A5A78" w:rsidRDefault="008A5A78" w:rsidP="008A5A78">
      <w:pPr>
        <w:spacing w:line="312" w:lineRule="auto"/>
        <w:ind w:left="720" w:right="-121"/>
        <w:contextualSpacing/>
        <w:jc w:val="both"/>
        <w:rPr>
          <w:rFonts w:ascii="Arial" w:hAnsi="Arial" w:cs="Arial"/>
          <w:sz w:val="22"/>
          <w:szCs w:val="22"/>
        </w:rPr>
      </w:pPr>
    </w:p>
    <w:p w14:paraId="3F068994" w14:textId="293AD834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</w:t>
      </w:r>
      <w:r w:rsidR="00C3016F">
        <w:rPr>
          <w:rFonts w:ascii="Arial" w:hAnsi="Arial" w:cs="Arial"/>
          <w:b/>
          <w:sz w:val="22"/>
          <w:szCs w:val="22"/>
        </w:rPr>
        <w:t xml:space="preserve">E: </w:t>
      </w:r>
      <w:r w:rsidR="00FA17D2">
        <w:rPr>
          <w:rFonts w:ascii="Arial" w:hAnsi="Arial" w:cs="Arial"/>
          <w:b/>
          <w:sz w:val="22"/>
          <w:szCs w:val="22"/>
        </w:rPr>
        <w:t>2</w:t>
      </w:r>
      <w:r w:rsidR="00111746">
        <w:rPr>
          <w:rFonts w:ascii="Arial" w:hAnsi="Arial" w:cs="Arial"/>
          <w:b/>
          <w:sz w:val="22"/>
          <w:szCs w:val="22"/>
        </w:rPr>
        <w:t>1</w:t>
      </w:r>
      <w:r w:rsidR="00C43F17">
        <w:rPr>
          <w:rFonts w:ascii="Arial" w:hAnsi="Arial" w:cs="Arial"/>
          <w:b/>
          <w:sz w:val="22"/>
          <w:szCs w:val="22"/>
        </w:rPr>
        <w:t xml:space="preserve"> </w:t>
      </w:r>
      <w:r w:rsidR="00111746">
        <w:rPr>
          <w:rFonts w:ascii="Arial" w:hAnsi="Arial" w:cs="Arial"/>
          <w:b/>
          <w:sz w:val="22"/>
          <w:szCs w:val="22"/>
        </w:rPr>
        <w:t>February</w:t>
      </w:r>
      <w:r w:rsidR="00C43F17">
        <w:rPr>
          <w:rFonts w:ascii="Arial" w:hAnsi="Arial" w:cs="Arial"/>
          <w:b/>
          <w:sz w:val="22"/>
          <w:szCs w:val="22"/>
        </w:rPr>
        <w:t xml:space="preserve"> 2025</w:t>
      </w:r>
    </w:p>
    <w:p w14:paraId="78D8CB1A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2FF4AA91" w14:textId="4DFE8241" w:rsidR="00BC705D" w:rsidRPr="00706BAE" w:rsidRDefault="00BC705D" w:rsidP="00BC705D">
      <w:pPr>
        <w:spacing w:line="312" w:lineRule="auto"/>
        <w:ind w:right="-121"/>
        <w:jc w:val="both"/>
        <w:rPr>
          <w:rFonts w:ascii="Arial" w:hAnsi="Arial" w:cs="Arial"/>
          <w:b/>
          <w:bCs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Please forward your </w:t>
      </w:r>
      <w:r w:rsidR="00415F3D" w:rsidRPr="00FB7194">
        <w:rPr>
          <w:rFonts w:ascii="Arial" w:hAnsi="Arial" w:cs="Arial"/>
          <w:sz w:val="22"/>
          <w:szCs w:val="22"/>
        </w:rPr>
        <w:t>application to</w:t>
      </w:r>
      <w:r w:rsidRPr="00FB7194">
        <w:rPr>
          <w:rFonts w:ascii="Arial" w:hAnsi="Arial" w:cs="Arial"/>
          <w:sz w:val="22"/>
          <w:szCs w:val="22"/>
        </w:rPr>
        <w:t xml:space="preserve"> Corporate Services: Human Capital </w:t>
      </w:r>
      <w:r w:rsidR="00503473" w:rsidRPr="00FB7194">
        <w:rPr>
          <w:rFonts w:ascii="Arial" w:hAnsi="Arial" w:cs="Arial"/>
          <w:sz w:val="22"/>
          <w:szCs w:val="22"/>
        </w:rPr>
        <w:t>Development.</w:t>
      </w:r>
      <w:r>
        <w:rPr>
          <w:rFonts w:ascii="Arial" w:hAnsi="Arial" w:cs="Arial"/>
          <w:sz w:val="22"/>
          <w:szCs w:val="22"/>
        </w:rPr>
        <w:t xml:space="preserve"> </w:t>
      </w:r>
      <w:r w:rsidRPr="00FB7194">
        <w:rPr>
          <w:rFonts w:ascii="Arial" w:hAnsi="Arial" w:cs="Arial"/>
          <w:sz w:val="22"/>
          <w:szCs w:val="22"/>
        </w:rPr>
        <w:t>All electronic applications (emails) must be sent to:</w:t>
      </w:r>
      <w:r w:rsidR="00706BAE">
        <w:rPr>
          <w:rFonts w:ascii="Arial" w:hAnsi="Arial" w:cs="Arial"/>
          <w:sz w:val="22"/>
          <w:szCs w:val="22"/>
        </w:rPr>
        <w:t xml:space="preserve"> </w:t>
      </w:r>
      <w:r w:rsidR="00A43749" w:rsidRPr="00706BA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Phumza.dem@ecpta.co.za</w:t>
      </w:r>
    </w:p>
    <w:p w14:paraId="58405BE9" w14:textId="77777777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</w:p>
    <w:p w14:paraId="3812CE50" w14:textId="7CC96D6A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Note: Applications received after the closing date and/ or those submitted to an address not listed above will not be considered. </w:t>
      </w:r>
    </w:p>
    <w:p w14:paraId="4481B6A4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5F669F08" w14:textId="77777777" w:rsidR="00BC705D" w:rsidRPr="00503473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18"/>
          <w:szCs w:val="18"/>
        </w:rPr>
      </w:pPr>
    </w:p>
    <w:p w14:paraId="7EEFCE78" w14:textId="44126483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503473">
        <w:rPr>
          <w:rFonts w:ascii="Arial" w:hAnsi="Arial" w:cs="Arial"/>
          <w:b/>
          <w:i/>
          <w:sz w:val="18"/>
          <w:szCs w:val="18"/>
        </w:rPr>
        <w:t xml:space="preserve">ECPTA reserves the right not to award </w:t>
      </w:r>
      <w:r w:rsidR="00005228" w:rsidRPr="00503473">
        <w:rPr>
          <w:rFonts w:ascii="Arial" w:hAnsi="Arial" w:cs="Arial"/>
          <w:b/>
          <w:i/>
          <w:sz w:val="18"/>
          <w:szCs w:val="18"/>
        </w:rPr>
        <w:t>Work Integrated Learning</w:t>
      </w:r>
      <w:r w:rsidRPr="005F6129">
        <w:rPr>
          <w:rFonts w:ascii="Arial" w:hAnsi="Arial" w:cs="Arial"/>
          <w:b/>
          <w:i/>
          <w:sz w:val="22"/>
          <w:szCs w:val="22"/>
        </w:rPr>
        <w:t>.</w:t>
      </w:r>
      <w:r w:rsidR="00C606FD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0D0C642" w14:textId="77777777" w:rsidR="00BC705D" w:rsidRDefault="00BC705D" w:rsidP="00BC705D">
      <w:pPr>
        <w:ind w:right="-851"/>
        <w:rPr>
          <w:rFonts w:ascii="Arial" w:hAnsi="Arial" w:cs="Arial"/>
          <w:sz w:val="18"/>
          <w:szCs w:val="22"/>
        </w:rPr>
      </w:pPr>
    </w:p>
    <w:p w14:paraId="1B0BBFCC" w14:textId="7452A4C5" w:rsidR="003C4EC8" w:rsidRPr="001B0D8C" w:rsidRDefault="003C4EC8" w:rsidP="00BC705D"/>
    <w:sectPr w:rsidR="003C4EC8" w:rsidRPr="001B0D8C" w:rsidSect="00A301D9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191" w:right="1191" w:bottom="1843" w:left="1191" w:header="720" w:footer="8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04B5" w14:textId="77777777" w:rsidR="002A4883" w:rsidRDefault="002A4883" w:rsidP="00832AB3">
      <w:r>
        <w:separator/>
      </w:r>
    </w:p>
  </w:endnote>
  <w:endnote w:type="continuationSeparator" w:id="0">
    <w:p w14:paraId="6B06A90A" w14:textId="77777777" w:rsidR="002A4883" w:rsidRDefault="002A4883" w:rsidP="008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B398" w14:textId="77777777" w:rsidR="006B2C05" w:rsidRPr="00B33D97" w:rsidRDefault="00506132" w:rsidP="006B2C05">
    <w:pPr>
      <w:pStyle w:val="Footer"/>
      <w:tabs>
        <w:tab w:val="clear" w:pos="4320"/>
        <w:tab w:val="clear" w:pos="8640"/>
        <w:tab w:val="center" w:pos="4678"/>
        <w:tab w:val="right" w:pos="949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431B0355" wp14:editId="7E5BA818">
          <wp:simplePos x="0" y="0"/>
          <wp:positionH relativeFrom="margin">
            <wp:posOffset>-759460</wp:posOffset>
          </wp:positionH>
          <wp:positionV relativeFrom="paragraph">
            <wp:posOffset>243205</wp:posOffset>
          </wp:positionV>
          <wp:extent cx="7559675" cy="1007745"/>
          <wp:effectExtent l="0" t="0" r="3175" b="1905"/>
          <wp:wrapNone/>
          <wp:docPr id="128" name="Picture 128" descr="A picture containing food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1AD">
      <w:rPr>
        <w:noProof/>
      </w:rPr>
      <w:t xml:space="preserve"> </w:t>
    </w:r>
    <w:sdt>
      <w:sdtPr>
        <w:rPr>
          <w:rStyle w:val="FooterChar"/>
        </w:rPr>
        <w:alias w:val="Title"/>
        <w:tag w:val=""/>
        <w:id w:val="-786658783"/>
        <w:temporary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[Title]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alias w:val="Subject"/>
        <w:tag w:val=""/>
        <w:id w:val="-1152826092"/>
        <w:temporary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[Subject]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id w:val="-1320890746"/>
        <w:temporary/>
        <w:showingPlcHdr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>
          <w:t>[</w:t>
        </w:r>
        <w:r w:rsidR="006B2C05" w:rsidRPr="00A8208F">
          <w:rPr>
            <w:rStyle w:val="PlaceholderText"/>
          </w:rPr>
          <w:t xml:space="preserve">Click or tap here to enter </w:t>
        </w:r>
        <w:r w:rsidR="006B2C05">
          <w:rPr>
            <w:rStyle w:val="PlaceholderText"/>
          </w:rPr>
          <w:t>DATE]</w:t>
        </w:r>
      </w:sdtContent>
    </w:sdt>
    <w:r w:rsidR="006B2C05">
      <w:tab/>
    </w:r>
    <w:r w:rsidR="006B2C05">
      <w:tab/>
    </w:r>
    <w:r w:rsidR="006B2C05">
      <w:rPr>
        <w:noProof/>
      </w:rPr>
      <w:t xml:space="preserve">Page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PAGE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2</w:t>
    </w:r>
    <w:r w:rsidR="006B2C05" w:rsidRPr="005B3A55">
      <w:rPr>
        <w:noProof/>
      </w:rPr>
      <w:fldChar w:fldCharType="end"/>
    </w:r>
    <w:r w:rsidR="006B2C05">
      <w:rPr>
        <w:noProof/>
      </w:rPr>
      <w:t xml:space="preserve"> of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NUMPAGES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3</w:t>
    </w:r>
    <w:r w:rsidR="006B2C05" w:rsidRPr="005B3A55">
      <w:rPr>
        <w:noProof/>
      </w:rPr>
      <w:fldChar w:fldCharType="end"/>
    </w:r>
  </w:p>
  <w:p w14:paraId="5CDC9E9E" w14:textId="77777777" w:rsidR="00BF393A" w:rsidRDefault="00BF393A" w:rsidP="006B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0AE" w14:textId="77777777" w:rsidR="00853152" w:rsidRPr="007C2066" w:rsidRDefault="00357562" w:rsidP="00A301D9">
    <w:pPr>
      <w:pStyle w:val="Footer"/>
      <w:pBdr>
        <w:top w:val="none" w:sz="0" w:space="0" w:color="auto"/>
      </w:pBdr>
    </w:pPr>
    <w:r>
      <w:rPr>
        <w:noProof/>
      </w:rPr>
      <w:drawing>
        <wp:anchor distT="0" distB="0" distL="114300" distR="114300" simplePos="0" relativeHeight="251672576" behindDoc="1" locked="0" layoutInCell="1" allowOverlap="1" wp14:anchorId="44FEC0DB" wp14:editId="65ACE0C6">
          <wp:simplePos x="0" y="0"/>
          <wp:positionH relativeFrom="page">
            <wp:align>right</wp:align>
          </wp:positionH>
          <wp:positionV relativeFrom="page">
            <wp:posOffset>8997950</wp:posOffset>
          </wp:positionV>
          <wp:extent cx="7536180" cy="1692910"/>
          <wp:effectExtent l="0" t="0" r="7620" b="2540"/>
          <wp:wrapTopAndBottom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36180" cy="169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BCA9" w14:textId="77777777" w:rsidR="002A4883" w:rsidRDefault="002A4883" w:rsidP="00832AB3">
      <w:r>
        <w:separator/>
      </w:r>
    </w:p>
  </w:footnote>
  <w:footnote w:type="continuationSeparator" w:id="0">
    <w:p w14:paraId="7229CBA7" w14:textId="77777777" w:rsidR="002A4883" w:rsidRDefault="002A4883" w:rsidP="0083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53A" w14:textId="77777777" w:rsidR="00BF393A" w:rsidRDefault="00BF393A" w:rsidP="00832AB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4F35D" w14:textId="77777777" w:rsidR="00BF393A" w:rsidRDefault="00BF393A" w:rsidP="0083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56E" w14:textId="77777777" w:rsidR="00357562" w:rsidRDefault="00357562" w:rsidP="00832AB3">
    <w:pPr>
      <w:pStyle w:val="Header"/>
      <w:rPr>
        <w:rFonts w:ascii="Trebuchet MS" w:hAnsi="Trebuchet M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D4CA738" wp14:editId="20B7C49F">
          <wp:simplePos x="0" y="0"/>
          <wp:positionH relativeFrom="margin">
            <wp:align>right</wp:align>
          </wp:positionH>
          <wp:positionV relativeFrom="page">
            <wp:posOffset>354965</wp:posOffset>
          </wp:positionV>
          <wp:extent cx="2519680" cy="563880"/>
          <wp:effectExtent l="0" t="0" r="0" b="762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5C259" w14:textId="77777777" w:rsidR="006E55C5" w:rsidRDefault="006E55C5" w:rsidP="0083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61"/>
    <w:multiLevelType w:val="hybridMultilevel"/>
    <w:tmpl w:val="120810C4"/>
    <w:lvl w:ilvl="0" w:tplc="77207676">
      <w:start w:val="1"/>
      <w:numFmt w:val="decimal"/>
      <w:lvlText w:val="%1."/>
      <w:lvlJc w:val="left"/>
      <w:pPr>
        <w:ind w:left="1440" w:hanging="360"/>
      </w:pPr>
    </w:lvl>
    <w:lvl w:ilvl="1" w:tplc="87D0B15A">
      <w:start w:val="1"/>
      <w:numFmt w:val="lowerLetter"/>
      <w:pStyle w:val="ListParagraph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C3E59"/>
    <w:multiLevelType w:val="hybridMultilevel"/>
    <w:tmpl w:val="CA3E1F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3BEC"/>
    <w:multiLevelType w:val="hybridMultilevel"/>
    <w:tmpl w:val="331C3A7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C356A"/>
    <w:multiLevelType w:val="hybridMultilevel"/>
    <w:tmpl w:val="80AEF92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A42"/>
    <w:multiLevelType w:val="multilevel"/>
    <w:tmpl w:val="CBC03E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3F34E9"/>
    <w:multiLevelType w:val="hybridMultilevel"/>
    <w:tmpl w:val="32765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7158"/>
    <w:multiLevelType w:val="multilevel"/>
    <w:tmpl w:val="B016E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BA167DB"/>
    <w:multiLevelType w:val="hybridMultilevel"/>
    <w:tmpl w:val="1B2A90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36598"/>
    <w:multiLevelType w:val="hybridMultilevel"/>
    <w:tmpl w:val="7FA69E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831"/>
    <w:multiLevelType w:val="hybridMultilevel"/>
    <w:tmpl w:val="494C7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2616">
    <w:abstractNumId w:val="4"/>
  </w:num>
  <w:num w:numId="2" w16cid:durableId="788360714">
    <w:abstractNumId w:val="6"/>
  </w:num>
  <w:num w:numId="3" w16cid:durableId="911696471">
    <w:abstractNumId w:val="6"/>
  </w:num>
  <w:num w:numId="4" w16cid:durableId="441657417">
    <w:abstractNumId w:val="4"/>
  </w:num>
  <w:num w:numId="5" w16cid:durableId="889414737">
    <w:abstractNumId w:val="0"/>
  </w:num>
  <w:num w:numId="6" w16cid:durableId="790637067">
    <w:abstractNumId w:val="8"/>
  </w:num>
  <w:num w:numId="7" w16cid:durableId="2090037385">
    <w:abstractNumId w:val="5"/>
  </w:num>
  <w:num w:numId="8" w16cid:durableId="1061178992">
    <w:abstractNumId w:val="2"/>
  </w:num>
  <w:num w:numId="9" w16cid:durableId="849415771">
    <w:abstractNumId w:val="2"/>
  </w:num>
  <w:num w:numId="10" w16cid:durableId="1843625508">
    <w:abstractNumId w:val="8"/>
  </w:num>
  <w:num w:numId="11" w16cid:durableId="2000110900">
    <w:abstractNumId w:val="1"/>
  </w:num>
  <w:num w:numId="12" w16cid:durableId="1071658818">
    <w:abstractNumId w:val="3"/>
  </w:num>
  <w:num w:numId="13" w16cid:durableId="15789055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411334">
    <w:abstractNumId w:val="7"/>
  </w:num>
  <w:num w:numId="15" w16cid:durableId="169518186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A"/>
    <w:rsid w:val="00001436"/>
    <w:rsid w:val="00005228"/>
    <w:rsid w:val="00011842"/>
    <w:rsid w:val="000127FC"/>
    <w:rsid w:val="00012A15"/>
    <w:rsid w:val="000250B7"/>
    <w:rsid w:val="000253C7"/>
    <w:rsid w:val="000322E0"/>
    <w:rsid w:val="00036520"/>
    <w:rsid w:val="00036AC7"/>
    <w:rsid w:val="00042130"/>
    <w:rsid w:val="00044816"/>
    <w:rsid w:val="0004488C"/>
    <w:rsid w:val="00056812"/>
    <w:rsid w:val="000603A1"/>
    <w:rsid w:val="000737E0"/>
    <w:rsid w:val="0007721C"/>
    <w:rsid w:val="000941EF"/>
    <w:rsid w:val="00094842"/>
    <w:rsid w:val="000A67C5"/>
    <w:rsid w:val="000C02D5"/>
    <w:rsid w:val="000C171A"/>
    <w:rsid w:val="000C1A0F"/>
    <w:rsid w:val="000C6D32"/>
    <w:rsid w:val="000C7830"/>
    <w:rsid w:val="000D74D1"/>
    <w:rsid w:val="000E09D1"/>
    <w:rsid w:val="000E4640"/>
    <w:rsid w:val="00111746"/>
    <w:rsid w:val="001121AD"/>
    <w:rsid w:val="001234D8"/>
    <w:rsid w:val="00124C73"/>
    <w:rsid w:val="00133029"/>
    <w:rsid w:val="00133104"/>
    <w:rsid w:val="00137605"/>
    <w:rsid w:val="00160DED"/>
    <w:rsid w:val="001733B6"/>
    <w:rsid w:val="001763B5"/>
    <w:rsid w:val="0018282C"/>
    <w:rsid w:val="00185B12"/>
    <w:rsid w:val="001A24A8"/>
    <w:rsid w:val="001A5AFF"/>
    <w:rsid w:val="001A6754"/>
    <w:rsid w:val="001A6943"/>
    <w:rsid w:val="001A7AF0"/>
    <w:rsid w:val="001B0D8C"/>
    <w:rsid w:val="001C3653"/>
    <w:rsid w:val="001C3B20"/>
    <w:rsid w:val="001C64B1"/>
    <w:rsid w:val="001C67B6"/>
    <w:rsid w:val="001D45AC"/>
    <w:rsid w:val="001D75C8"/>
    <w:rsid w:val="001E2F68"/>
    <w:rsid w:val="001E5E62"/>
    <w:rsid w:val="001F7752"/>
    <w:rsid w:val="00205ECD"/>
    <w:rsid w:val="00207660"/>
    <w:rsid w:val="00213416"/>
    <w:rsid w:val="00233927"/>
    <w:rsid w:val="00243C1F"/>
    <w:rsid w:val="00245845"/>
    <w:rsid w:val="00246C0E"/>
    <w:rsid w:val="002832ED"/>
    <w:rsid w:val="002967BA"/>
    <w:rsid w:val="002A44EC"/>
    <w:rsid w:val="002A4883"/>
    <w:rsid w:val="002B5772"/>
    <w:rsid w:val="002C07E5"/>
    <w:rsid w:val="002D32B9"/>
    <w:rsid w:val="002D42F7"/>
    <w:rsid w:val="002D493B"/>
    <w:rsid w:val="002D5344"/>
    <w:rsid w:val="002E12E6"/>
    <w:rsid w:val="002E6E00"/>
    <w:rsid w:val="002F3543"/>
    <w:rsid w:val="002F70DC"/>
    <w:rsid w:val="00304473"/>
    <w:rsid w:val="003209EF"/>
    <w:rsid w:val="00321D01"/>
    <w:rsid w:val="00330820"/>
    <w:rsid w:val="00330FE4"/>
    <w:rsid w:val="00351085"/>
    <w:rsid w:val="00355849"/>
    <w:rsid w:val="00357562"/>
    <w:rsid w:val="0036418E"/>
    <w:rsid w:val="00364BA3"/>
    <w:rsid w:val="00365196"/>
    <w:rsid w:val="00380506"/>
    <w:rsid w:val="00383007"/>
    <w:rsid w:val="003A0BA1"/>
    <w:rsid w:val="003A2A7F"/>
    <w:rsid w:val="003A3578"/>
    <w:rsid w:val="003B1219"/>
    <w:rsid w:val="003C3E64"/>
    <w:rsid w:val="003C4EC8"/>
    <w:rsid w:val="003D1CE8"/>
    <w:rsid w:val="003E27A2"/>
    <w:rsid w:val="003E3973"/>
    <w:rsid w:val="003E5A63"/>
    <w:rsid w:val="003F1417"/>
    <w:rsid w:val="003F1A31"/>
    <w:rsid w:val="003F44F3"/>
    <w:rsid w:val="0040638A"/>
    <w:rsid w:val="00407B9D"/>
    <w:rsid w:val="00414468"/>
    <w:rsid w:val="00415F3D"/>
    <w:rsid w:val="00416B65"/>
    <w:rsid w:val="004350B3"/>
    <w:rsid w:val="00442BF6"/>
    <w:rsid w:val="00455517"/>
    <w:rsid w:val="00455E99"/>
    <w:rsid w:val="004561E6"/>
    <w:rsid w:val="00465D96"/>
    <w:rsid w:val="00494B07"/>
    <w:rsid w:val="0049585D"/>
    <w:rsid w:val="00496D17"/>
    <w:rsid w:val="004B36A2"/>
    <w:rsid w:val="004B77F6"/>
    <w:rsid w:val="004D38D1"/>
    <w:rsid w:val="004D5CCB"/>
    <w:rsid w:val="004D7DEF"/>
    <w:rsid w:val="004E38F2"/>
    <w:rsid w:val="004F6903"/>
    <w:rsid w:val="004F7853"/>
    <w:rsid w:val="00502118"/>
    <w:rsid w:val="00503473"/>
    <w:rsid w:val="00506132"/>
    <w:rsid w:val="0051240E"/>
    <w:rsid w:val="00517D49"/>
    <w:rsid w:val="005218ED"/>
    <w:rsid w:val="00533519"/>
    <w:rsid w:val="005558A5"/>
    <w:rsid w:val="00566FB7"/>
    <w:rsid w:val="00573233"/>
    <w:rsid w:val="005835DB"/>
    <w:rsid w:val="00585CFF"/>
    <w:rsid w:val="00593692"/>
    <w:rsid w:val="0059557E"/>
    <w:rsid w:val="005A555A"/>
    <w:rsid w:val="005B153F"/>
    <w:rsid w:val="005B3A55"/>
    <w:rsid w:val="005E0EBC"/>
    <w:rsid w:val="005F1001"/>
    <w:rsid w:val="00605D31"/>
    <w:rsid w:val="006123A7"/>
    <w:rsid w:val="006178AD"/>
    <w:rsid w:val="0062207D"/>
    <w:rsid w:val="006242A9"/>
    <w:rsid w:val="00624494"/>
    <w:rsid w:val="00626912"/>
    <w:rsid w:val="00634BDC"/>
    <w:rsid w:val="0064039F"/>
    <w:rsid w:val="0067412C"/>
    <w:rsid w:val="00674E5E"/>
    <w:rsid w:val="006A4218"/>
    <w:rsid w:val="006A7A7C"/>
    <w:rsid w:val="006B047D"/>
    <w:rsid w:val="006B2516"/>
    <w:rsid w:val="006B2C05"/>
    <w:rsid w:val="006B3338"/>
    <w:rsid w:val="006D6D80"/>
    <w:rsid w:val="006D7DAC"/>
    <w:rsid w:val="006E55C5"/>
    <w:rsid w:val="006E5879"/>
    <w:rsid w:val="006E7C48"/>
    <w:rsid w:val="006F5AA8"/>
    <w:rsid w:val="00700930"/>
    <w:rsid w:val="007036F7"/>
    <w:rsid w:val="00704B30"/>
    <w:rsid w:val="007069B6"/>
    <w:rsid w:val="00706BAE"/>
    <w:rsid w:val="0071243C"/>
    <w:rsid w:val="007138DF"/>
    <w:rsid w:val="00720587"/>
    <w:rsid w:val="00722CBE"/>
    <w:rsid w:val="007347C2"/>
    <w:rsid w:val="00737ED7"/>
    <w:rsid w:val="00744C2B"/>
    <w:rsid w:val="0076451E"/>
    <w:rsid w:val="00773414"/>
    <w:rsid w:val="007845F9"/>
    <w:rsid w:val="00791C4B"/>
    <w:rsid w:val="007A25B0"/>
    <w:rsid w:val="007A2ABE"/>
    <w:rsid w:val="007A47F1"/>
    <w:rsid w:val="007B3977"/>
    <w:rsid w:val="007B6D77"/>
    <w:rsid w:val="007B7662"/>
    <w:rsid w:val="007C2066"/>
    <w:rsid w:val="007D4C7B"/>
    <w:rsid w:val="007E0DB1"/>
    <w:rsid w:val="007F4466"/>
    <w:rsid w:val="0080709A"/>
    <w:rsid w:val="00812381"/>
    <w:rsid w:val="008137DF"/>
    <w:rsid w:val="00832AB3"/>
    <w:rsid w:val="008358AD"/>
    <w:rsid w:val="00837621"/>
    <w:rsid w:val="00840C5F"/>
    <w:rsid w:val="008450D2"/>
    <w:rsid w:val="00851BF1"/>
    <w:rsid w:val="00853152"/>
    <w:rsid w:val="008716A3"/>
    <w:rsid w:val="0088143B"/>
    <w:rsid w:val="00887A67"/>
    <w:rsid w:val="008915D2"/>
    <w:rsid w:val="008967F0"/>
    <w:rsid w:val="008A5A78"/>
    <w:rsid w:val="008A6733"/>
    <w:rsid w:val="008A6B09"/>
    <w:rsid w:val="008B26A6"/>
    <w:rsid w:val="008B5C1B"/>
    <w:rsid w:val="008C0DB2"/>
    <w:rsid w:val="008D12E2"/>
    <w:rsid w:val="008D7A9C"/>
    <w:rsid w:val="008E019A"/>
    <w:rsid w:val="008E178E"/>
    <w:rsid w:val="008E3130"/>
    <w:rsid w:val="008E4AD6"/>
    <w:rsid w:val="008E511A"/>
    <w:rsid w:val="008F1088"/>
    <w:rsid w:val="008F4D49"/>
    <w:rsid w:val="008F56AE"/>
    <w:rsid w:val="0090271A"/>
    <w:rsid w:val="00904966"/>
    <w:rsid w:val="009160A8"/>
    <w:rsid w:val="009250B8"/>
    <w:rsid w:val="00926896"/>
    <w:rsid w:val="0092727C"/>
    <w:rsid w:val="00931F11"/>
    <w:rsid w:val="00944355"/>
    <w:rsid w:val="009818BF"/>
    <w:rsid w:val="009B6DB1"/>
    <w:rsid w:val="009C1A9F"/>
    <w:rsid w:val="009C6449"/>
    <w:rsid w:val="009D273B"/>
    <w:rsid w:val="009E4A69"/>
    <w:rsid w:val="009E56E9"/>
    <w:rsid w:val="009E61D8"/>
    <w:rsid w:val="009E7217"/>
    <w:rsid w:val="00A01F81"/>
    <w:rsid w:val="00A02622"/>
    <w:rsid w:val="00A06E95"/>
    <w:rsid w:val="00A301D9"/>
    <w:rsid w:val="00A3336E"/>
    <w:rsid w:val="00A34D0C"/>
    <w:rsid w:val="00A35775"/>
    <w:rsid w:val="00A36AE0"/>
    <w:rsid w:val="00A36DB4"/>
    <w:rsid w:val="00A43303"/>
    <w:rsid w:val="00A43749"/>
    <w:rsid w:val="00A5041D"/>
    <w:rsid w:val="00A547A5"/>
    <w:rsid w:val="00A6180A"/>
    <w:rsid w:val="00A73486"/>
    <w:rsid w:val="00A866A9"/>
    <w:rsid w:val="00AA0A8E"/>
    <w:rsid w:val="00AA3496"/>
    <w:rsid w:val="00AA75BB"/>
    <w:rsid w:val="00AB1AFD"/>
    <w:rsid w:val="00AD05BF"/>
    <w:rsid w:val="00B01C41"/>
    <w:rsid w:val="00B1245F"/>
    <w:rsid w:val="00B12B58"/>
    <w:rsid w:val="00B140B2"/>
    <w:rsid w:val="00B16664"/>
    <w:rsid w:val="00B16AD5"/>
    <w:rsid w:val="00B22FA3"/>
    <w:rsid w:val="00B3068B"/>
    <w:rsid w:val="00B33D97"/>
    <w:rsid w:val="00B472D7"/>
    <w:rsid w:val="00B50F3A"/>
    <w:rsid w:val="00B5509B"/>
    <w:rsid w:val="00B60FA2"/>
    <w:rsid w:val="00B751CB"/>
    <w:rsid w:val="00B841DF"/>
    <w:rsid w:val="00B84945"/>
    <w:rsid w:val="00B93D21"/>
    <w:rsid w:val="00BA4929"/>
    <w:rsid w:val="00BB2336"/>
    <w:rsid w:val="00BB6BD9"/>
    <w:rsid w:val="00BC2942"/>
    <w:rsid w:val="00BC705D"/>
    <w:rsid w:val="00BC72C2"/>
    <w:rsid w:val="00BD4420"/>
    <w:rsid w:val="00BD740D"/>
    <w:rsid w:val="00BE3AC8"/>
    <w:rsid w:val="00BE44EF"/>
    <w:rsid w:val="00BE4F57"/>
    <w:rsid w:val="00BF393A"/>
    <w:rsid w:val="00C01A79"/>
    <w:rsid w:val="00C04F30"/>
    <w:rsid w:val="00C075CE"/>
    <w:rsid w:val="00C07A24"/>
    <w:rsid w:val="00C07C40"/>
    <w:rsid w:val="00C14577"/>
    <w:rsid w:val="00C1661D"/>
    <w:rsid w:val="00C20CDA"/>
    <w:rsid w:val="00C3016F"/>
    <w:rsid w:val="00C37F59"/>
    <w:rsid w:val="00C40041"/>
    <w:rsid w:val="00C42BD7"/>
    <w:rsid w:val="00C43689"/>
    <w:rsid w:val="00C43F17"/>
    <w:rsid w:val="00C44188"/>
    <w:rsid w:val="00C45B59"/>
    <w:rsid w:val="00C5547F"/>
    <w:rsid w:val="00C57854"/>
    <w:rsid w:val="00C606FD"/>
    <w:rsid w:val="00C6580E"/>
    <w:rsid w:val="00C70516"/>
    <w:rsid w:val="00C707D8"/>
    <w:rsid w:val="00C71B51"/>
    <w:rsid w:val="00C75575"/>
    <w:rsid w:val="00C8777E"/>
    <w:rsid w:val="00C9594C"/>
    <w:rsid w:val="00CA3142"/>
    <w:rsid w:val="00CA6317"/>
    <w:rsid w:val="00CA6A35"/>
    <w:rsid w:val="00CB098A"/>
    <w:rsid w:val="00CD16B5"/>
    <w:rsid w:val="00CD2710"/>
    <w:rsid w:val="00D1234F"/>
    <w:rsid w:val="00D17B61"/>
    <w:rsid w:val="00D274A2"/>
    <w:rsid w:val="00D31CCA"/>
    <w:rsid w:val="00D472CA"/>
    <w:rsid w:val="00D5131A"/>
    <w:rsid w:val="00D53389"/>
    <w:rsid w:val="00D55431"/>
    <w:rsid w:val="00D844C2"/>
    <w:rsid w:val="00D86D59"/>
    <w:rsid w:val="00D90C8E"/>
    <w:rsid w:val="00DA485E"/>
    <w:rsid w:val="00DA60EE"/>
    <w:rsid w:val="00DB02F6"/>
    <w:rsid w:val="00DC0C5D"/>
    <w:rsid w:val="00DD1BE5"/>
    <w:rsid w:val="00DD3CC0"/>
    <w:rsid w:val="00DE5C4C"/>
    <w:rsid w:val="00DF1D3E"/>
    <w:rsid w:val="00E0056C"/>
    <w:rsid w:val="00E04F53"/>
    <w:rsid w:val="00E11436"/>
    <w:rsid w:val="00E141B4"/>
    <w:rsid w:val="00E223CF"/>
    <w:rsid w:val="00E35DCA"/>
    <w:rsid w:val="00E361A4"/>
    <w:rsid w:val="00E44967"/>
    <w:rsid w:val="00E60EEE"/>
    <w:rsid w:val="00E645A6"/>
    <w:rsid w:val="00E87564"/>
    <w:rsid w:val="00E96895"/>
    <w:rsid w:val="00E972B9"/>
    <w:rsid w:val="00EA2D5E"/>
    <w:rsid w:val="00EA7529"/>
    <w:rsid w:val="00EB434B"/>
    <w:rsid w:val="00EC66EC"/>
    <w:rsid w:val="00EF7998"/>
    <w:rsid w:val="00F227E9"/>
    <w:rsid w:val="00F24138"/>
    <w:rsid w:val="00F36790"/>
    <w:rsid w:val="00F56A70"/>
    <w:rsid w:val="00F572A7"/>
    <w:rsid w:val="00F61CFA"/>
    <w:rsid w:val="00F665E9"/>
    <w:rsid w:val="00F67075"/>
    <w:rsid w:val="00F737A7"/>
    <w:rsid w:val="00F749C3"/>
    <w:rsid w:val="00FA17D2"/>
    <w:rsid w:val="00FA40AF"/>
    <w:rsid w:val="00FB51A9"/>
    <w:rsid w:val="00FB548F"/>
    <w:rsid w:val="00FB69AA"/>
    <w:rsid w:val="00FC560F"/>
    <w:rsid w:val="00FE322F"/>
    <w:rsid w:val="00FE5A74"/>
    <w:rsid w:val="0AEFC3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110AFF"/>
  <w15:docId w15:val="{0B36DD4C-869D-426F-95DA-D802638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5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2C"/>
    <w:pPr>
      <w:keepNext/>
      <w:keepLines/>
      <w:spacing w:before="80" w:line="276" w:lineRule="auto"/>
      <w:outlineLvl w:val="0"/>
    </w:pPr>
    <w:rPr>
      <w:rFonts w:eastAsiaTheme="majorEastAsia"/>
      <w:b/>
      <w:bCs/>
      <w:sz w:val="32"/>
      <w:szCs w:val="32"/>
      <w:u w:color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2C"/>
    <w:pPr>
      <w:keepNext/>
      <w:keepLines/>
      <w:spacing w:before="40"/>
      <w:outlineLvl w:val="1"/>
    </w:pPr>
    <w:rPr>
      <w:rFonts w:eastAsiaTheme="majorEastAsia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7412C"/>
    <w:pPr>
      <w:outlineLvl w:val="2"/>
    </w:pPr>
    <w:rPr>
      <w:b w:val="0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1A"/>
    <w:pPr>
      <w:keepNext/>
      <w:keepLines/>
      <w:spacing w:before="40"/>
      <w:outlineLvl w:val="3"/>
    </w:pPr>
    <w:rPr>
      <w:rFonts w:eastAsiaTheme="majorEastAsia"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1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A938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1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7025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1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25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1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1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9BD"/>
    <w:pPr>
      <w:tabs>
        <w:tab w:val="center" w:pos="4320"/>
        <w:tab w:val="right" w:pos="8640"/>
      </w:tabs>
    </w:pPr>
    <w:rPr>
      <w:szCs w:val="21"/>
    </w:rPr>
  </w:style>
  <w:style w:type="paragraph" w:styleId="Footer">
    <w:name w:val="footer"/>
    <w:basedOn w:val="Normal"/>
    <w:link w:val="FooterChar"/>
    <w:uiPriority w:val="99"/>
    <w:qFormat/>
    <w:rsid w:val="006B2C05"/>
    <w:pPr>
      <w:pBdr>
        <w:top w:val="single" w:sz="4" w:space="1" w:color="auto"/>
      </w:pBd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2C05"/>
    <w:rPr>
      <w:rFonts w:ascii="Arial" w:eastAsia="Arial" w:hAnsi="Arial" w:cs="Arial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652DE"/>
  </w:style>
  <w:style w:type="character" w:customStyle="1" w:styleId="Heading1Char">
    <w:name w:val="Heading 1 Char"/>
    <w:basedOn w:val="DefaultParagraphFont"/>
    <w:link w:val="Heading1"/>
    <w:uiPriority w:val="9"/>
    <w:rsid w:val="0067412C"/>
    <w:rPr>
      <w:rFonts w:ascii="Arial" w:eastAsiaTheme="majorEastAsia" w:hAnsi="Arial" w:cs="Arial"/>
      <w:b/>
      <w:bCs/>
      <w:sz w:val="32"/>
      <w:szCs w:val="32"/>
      <w:u w:color="C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412C"/>
    <w:rPr>
      <w:rFonts w:ascii="Arial" w:eastAsiaTheme="majorEastAsia" w:hAnsi="Arial" w:cs="Arial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412C"/>
    <w:rPr>
      <w:rFonts w:ascii="Arial" w:eastAsiaTheme="majorEastAsia" w:hAnsi="Arial" w:cs="Arial"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1A"/>
    <w:rPr>
      <w:rFonts w:ascii="Arial" w:eastAsiaTheme="majorEastAsia" w:hAnsi="Arial" w:cs="Arial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1A"/>
    <w:rPr>
      <w:rFonts w:asciiTheme="majorHAnsi" w:eastAsiaTheme="majorEastAsia" w:hAnsiTheme="majorHAnsi" w:cstheme="majorBidi"/>
      <w:color w:val="A9381A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1A"/>
    <w:rPr>
      <w:rFonts w:asciiTheme="majorHAnsi" w:eastAsiaTheme="majorEastAsia" w:hAnsiTheme="majorHAnsi" w:cstheme="majorBidi"/>
      <w:color w:val="702511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1A"/>
    <w:rPr>
      <w:rFonts w:asciiTheme="majorHAnsi" w:eastAsiaTheme="majorEastAsia" w:hAnsiTheme="majorHAnsi" w:cstheme="majorBidi"/>
      <w:i/>
      <w:iCs/>
      <w:color w:val="702511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1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67412C"/>
    <w:pPr>
      <w:keepNext w:val="0"/>
      <w:keepLines w:val="0"/>
      <w:spacing w:before="0" w:after="300"/>
      <w:contextualSpacing/>
      <w:outlineLvl w:val="9"/>
    </w:pPr>
    <w:rPr>
      <w: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12C"/>
    <w:rPr>
      <w:rFonts w:ascii="Arial" w:eastAsiaTheme="majorEastAsia" w:hAnsi="Arial" w:cs="Arial"/>
      <w:b/>
      <w:bCs/>
      <w:caps/>
      <w:spacing w:val="5"/>
      <w:kern w:val="28"/>
      <w:sz w:val="52"/>
      <w:szCs w:val="52"/>
      <w:u w:color="C00000"/>
      <w:lang w:val="en-GB"/>
    </w:rPr>
  </w:style>
  <w:style w:type="paragraph" w:styleId="ListParagraph">
    <w:name w:val="List Paragraph"/>
    <w:basedOn w:val="Normal"/>
    <w:uiPriority w:val="72"/>
    <w:qFormat/>
    <w:rsid w:val="006B2C05"/>
    <w:pPr>
      <w:numPr>
        <w:ilvl w:val="1"/>
        <w:numId w:val="5"/>
      </w:numPr>
      <w:ind w:left="426" w:hanging="426"/>
      <w:contextualSpacing/>
    </w:pPr>
    <w:rPr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1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71A"/>
    <w:pPr>
      <w:spacing w:after="200"/>
    </w:pPr>
    <w:rPr>
      <w:b/>
      <w:bCs/>
      <w:color w:val="DE4F2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1A"/>
    <w:pPr>
      <w:numPr>
        <w:ilvl w:val="1"/>
      </w:numPr>
    </w:pPr>
    <w:rPr>
      <w:rFonts w:asciiTheme="majorHAnsi" w:eastAsiaTheme="majorEastAsia" w:hAnsiTheme="majorHAnsi" w:cstheme="majorBidi"/>
      <w:i/>
      <w:iCs/>
      <w:color w:val="DE4F28" w:themeColor="accent1"/>
      <w:spacing w:val="15"/>
    </w:rPr>
  </w:style>
  <w:style w:type="character" w:customStyle="1" w:styleId="SubtitleChar">
    <w:name w:val="Subtitle Char"/>
    <w:link w:val="Subtitle"/>
    <w:uiPriority w:val="11"/>
    <w:rsid w:val="0090271A"/>
    <w:rPr>
      <w:rFonts w:asciiTheme="majorHAnsi" w:eastAsiaTheme="majorEastAsia" w:hAnsiTheme="majorHAnsi" w:cstheme="majorBidi"/>
      <w:i/>
      <w:iCs/>
      <w:color w:val="DE4F28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67412C"/>
    <w:rPr>
      <w:rFonts w:ascii="Arial" w:hAnsi="Arial" w:cs="Arial"/>
      <w:b/>
      <w:bCs/>
    </w:rPr>
  </w:style>
  <w:style w:type="character" w:styleId="Emphasis">
    <w:name w:val="Emphasis"/>
    <w:uiPriority w:val="20"/>
    <w:qFormat/>
    <w:rsid w:val="0067412C"/>
    <w:rPr>
      <w:rFonts w:ascii="Arial" w:hAnsi="Arial" w:cs="Arial"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90271A"/>
    <w:rPr>
      <w:szCs w:val="21"/>
    </w:rPr>
  </w:style>
  <w:style w:type="character" w:customStyle="1" w:styleId="NoSpacingChar">
    <w:name w:val="No Spacing Char"/>
    <w:link w:val="NoSpacing"/>
    <w:uiPriority w:val="99"/>
    <w:rsid w:val="0090271A"/>
    <w:rPr>
      <w:rFonts w:ascii="Arial" w:hAnsi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73"/>
    <w:qFormat/>
    <w:rsid w:val="00D472CA"/>
    <w:pPr>
      <w:jc w:val="right"/>
    </w:pPr>
    <w:rPr>
      <w:i/>
      <w:iCs/>
      <w:color w:val="000000" w:themeColor="text1"/>
      <w:szCs w:val="21"/>
    </w:rPr>
  </w:style>
  <w:style w:type="character" w:customStyle="1" w:styleId="QuoteChar">
    <w:name w:val="Quote Char"/>
    <w:link w:val="Quote"/>
    <w:uiPriority w:val="73"/>
    <w:rsid w:val="00D472CA"/>
    <w:rPr>
      <w:rFonts w:ascii="Arial" w:hAnsi="Arial"/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0271A"/>
    <w:pPr>
      <w:pBdr>
        <w:bottom w:val="single" w:sz="4" w:space="4" w:color="DE4F28" w:themeColor="accent1"/>
      </w:pBdr>
      <w:spacing w:before="200" w:after="280"/>
      <w:ind w:left="936" w:right="936"/>
    </w:pPr>
    <w:rPr>
      <w:b/>
      <w:bCs/>
      <w:i/>
      <w:iCs/>
      <w:color w:val="DE4F28" w:themeColor="accent1"/>
      <w:szCs w:val="21"/>
    </w:rPr>
  </w:style>
  <w:style w:type="character" w:customStyle="1" w:styleId="IntenseQuoteChar">
    <w:name w:val="Intense Quote Char"/>
    <w:link w:val="IntenseQuote"/>
    <w:uiPriority w:val="60"/>
    <w:rsid w:val="0090271A"/>
    <w:rPr>
      <w:rFonts w:ascii="Arial" w:hAnsi="Arial"/>
      <w:b/>
      <w:bCs/>
      <w:i/>
      <w:iCs/>
      <w:color w:val="DE4F28" w:themeColor="accent1"/>
      <w:sz w:val="21"/>
      <w:szCs w:val="21"/>
    </w:rPr>
  </w:style>
  <w:style w:type="character" w:styleId="SubtleEmphasis">
    <w:name w:val="Subtle Emphasis"/>
    <w:uiPriority w:val="65"/>
    <w:qFormat/>
    <w:rsid w:val="0090271A"/>
    <w:rPr>
      <w:i/>
      <w:iCs/>
      <w:color w:val="808080" w:themeColor="text1" w:themeTint="7F"/>
    </w:rPr>
  </w:style>
  <w:style w:type="character" w:styleId="IntenseEmphasis">
    <w:name w:val="Intense Emphasis"/>
    <w:uiPriority w:val="66"/>
    <w:qFormat/>
    <w:rsid w:val="0090271A"/>
    <w:rPr>
      <w:b/>
      <w:bCs/>
      <w:i/>
      <w:iCs/>
      <w:color w:val="DE4F28" w:themeColor="accent1"/>
    </w:rPr>
  </w:style>
  <w:style w:type="character" w:styleId="SubtleReference">
    <w:name w:val="Subtle Reference"/>
    <w:uiPriority w:val="67"/>
    <w:rsid w:val="0090271A"/>
    <w:rPr>
      <w:smallCaps/>
      <w:color w:val="8BA43E" w:themeColor="accent2"/>
      <w:u w:val="single"/>
    </w:rPr>
  </w:style>
  <w:style w:type="character" w:styleId="IntenseReference">
    <w:name w:val="Intense Reference"/>
    <w:uiPriority w:val="68"/>
    <w:rsid w:val="0090271A"/>
    <w:rPr>
      <w:b/>
      <w:bCs/>
      <w:smallCaps/>
      <w:color w:val="8BA43E" w:themeColor="accent2"/>
      <w:spacing w:val="5"/>
      <w:u w:val="single"/>
    </w:rPr>
  </w:style>
  <w:style w:type="character" w:styleId="BookTitle">
    <w:name w:val="Book Title"/>
    <w:uiPriority w:val="69"/>
    <w:rsid w:val="009027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0271A"/>
    <w:pPr>
      <w:spacing w:before="480" w:line="360" w:lineRule="auto"/>
      <w:outlineLvl w:val="9"/>
    </w:pPr>
    <w:rPr>
      <w:rFonts w:asciiTheme="majorHAnsi" w:hAnsiTheme="majorHAnsi" w:cstheme="majorBidi"/>
      <w:color w:val="A9381A" w:themeColor="accent1" w:themeShade="BF"/>
      <w:sz w:val="28"/>
      <w:szCs w:val="28"/>
    </w:rPr>
  </w:style>
  <w:style w:type="paragraph" w:customStyle="1" w:styleId="Table">
    <w:name w:val="Table"/>
    <w:basedOn w:val="Normal"/>
    <w:qFormat/>
    <w:rsid w:val="0067412C"/>
    <w:pPr>
      <w:keepNext/>
      <w:spacing w:before="60" w:after="60"/>
    </w:pPr>
    <w:rPr>
      <w:sz w:val="18"/>
      <w:szCs w:val="21"/>
    </w:rPr>
  </w:style>
  <w:style w:type="character" w:customStyle="1" w:styleId="ms-sitemapdirectional">
    <w:name w:val="ms-sitemapdirectional"/>
    <w:basedOn w:val="DefaultParagraphFont"/>
    <w:rsid w:val="00DD3CC0"/>
  </w:style>
  <w:style w:type="paragraph" w:styleId="FootnoteText">
    <w:name w:val="footnote text"/>
    <w:basedOn w:val="Normal"/>
    <w:link w:val="FootnoteTextChar"/>
    <w:uiPriority w:val="99"/>
    <w:semiHidden/>
    <w:unhideWhenUsed/>
    <w:rsid w:val="007B6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77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6D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2F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5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6"/>
    <w:rsid w:val="00674E5E"/>
    <w:tblPr>
      <w:tblStyleRowBandSize w:val="1"/>
      <w:tblStyleColBandSize w:val="1"/>
      <w:tblBorders>
        <w:top w:val="single" w:sz="8" w:space="0" w:color="C5C62F" w:themeColor="accent3"/>
        <w:left w:val="single" w:sz="8" w:space="0" w:color="C5C62F" w:themeColor="accent3"/>
        <w:bottom w:val="single" w:sz="8" w:space="0" w:color="C5C62F" w:themeColor="accent3"/>
        <w:right w:val="single" w:sz="8" w:space="0" w:color="C5C6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6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band1Horz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</w:style>
  <w:style w:type="table" w:styleId="LightList-Accent2">
    <w:name w:val="Light List Accent 2"/>
    <w:basedOn w:val="TableNormal"/>
    <w:uiPriority w:val="66"/>
    <w:rsid w:val="00931F11"/>
    <w:tblPr>
      <w:tblStyleRowBandSize w:val="1"/>
      <w:tblStyleColBandSize w:val="1"/>
      <w:tblBorders>
        <w:top w:val="single" w:sz="8" w:space="0" w:color="8BA43E" w:themeColor="accent2"/>
        <w:left w:val="single" w:sz="8" w:space="0" w:color="8BA43E" w:themeColor="accent2"/>
        <w:bottom w:val="single" w:sz="8" w:space="0" w:color="8BA43E" w:themeColor="accent2"/>
        <w:right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A4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band1Horz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7A2ABE"/>
    <w:rPr>
      <w:color w:val="677A2E" w:themeColor="accent2" w:themeShade="BF"/>
    </w:rPr>
    <w:tblPr>
      <w:tblStyleRowBandSize w:val="1"/>
      <w:tblStyleColBandSize w:val="1"/>
      <w:tblBorders>
        <w:top w:val="single" w:sz="8" w:space="0" w:color="8BA43E" w:themeColor="accent2"/>
        <w:bottom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</w:style>
  <w:style w:type="table" w:styleId="MediumList1-Accent3">
    <w:name w:val="Medium List 1 Accent 3"/>
    <w:basedOn w:val="TableNormal"/>
    <w:uiPriority w:val="70"/>
    <w:rsid w:val="00C57854"/>
    <w:rPr>
      <w:color w:val="000000" w:themeColor="text1"/>
    </w:rPr>
    <w:tblPr>
      <w:tblStyleRowBandSize w:val="1"/>
      <w:tblStyleColBandSize w:val="1"/>
      <w:tblBorders>
        <w:top w:val="single" w:sz="8" w:space="0" w:color="C5C62F" w:themeColor="accent3"/>
        <w:bottom w:val="single" w:sz="8" w:space="0" w:color="C5C6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62F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band1Vert">
      <w:tblPr/>
      <w:tcPr>
        <w:shd w:val="clear" w:color="auto" w:fill="F2F2C9" w:themeFill="accent3" w:themeFillTint="3F"/>
      </w:tcPr>
    </w:tblStylePr>
    <w:tblStylePr w:type="band1Horz">
      <w:tblPr/>
      <w:tcPr>
        <w:shd w:val="clear" w:color="auto" w:fill="F2F2C9" w:themeFill="accent3" w:themeFillTint="3F"/>
      </w:tcPr>
    </w:tblStylePr>
  </w:style>
  <w:style w:type="character" w:customStyle="1" w:styleId="font3">
    <w:name w:val="font3"/>
    <w:basedOn w:val="DefaultParagraphFont"/>
    <w:rsid w:val="00791C4B"/>
  </w:style>
  <w:style w:type="character" w:customStyle="1" w:styleId="font4">
    <w:name w:val="font4"/>
    <w:basedOn w:val="DefaultParagraphFont"/>
    <w:rsid w:val="00791C4B"/>
  </w:style>
  <w:style w:type="character" w:customStyle="1" w:styleId="font6">
    <w:name w:val="font6"/>
    <w:basedOn w:val="DefaultParagraphFont"/>
    <w:rsid w:val="00791C4B"/>
  </w:style>
  <w:style w:type="character" w:customStyle="1" w:styleId="font5">
    <w:name w:val="font5"/>
    <w:basedOn w:val="DefaultParagraphFont"/>
    <w:rsid w:val="00791C4B"/>
  </w:style>
  <w:style w:type="character" w:customStyle="1" w:styleId="font7">
    <w:name w:val="font7"/>
    <w:basedOn w:val="DefaultParagraphFont"/>
    <w:rsid w:val="00791C4B"/>
  </w:style>
  <w:style w:type="character" w:styleId="PlaceholderText">
    <w:name w:val="Placeholder Text"/>
    <w:basedOn w:val="DefaultParagraphFont"/>
    <w:uiPriority w:val="99"/>
    <w:unhideWhenUsed/>
    <w:rsid w:val="00330FE4"/>
    <w:rPr>
      <w:color w:val="808080"/>
    </w:rPr>
  </w:style>
  <w:style w:type="paragraph" w:customStyle="1" w:styleId="TableParagraph">
    <w:name w:val="Table Paragraph"/>
    <w:basedOn w:val="Normal"/>
    <w:uiPriority w:val="1"/>
    <w:rsid w:val="00853152"/>
    <w:pPr>
      <w:widowControl w:val="0"/>
      <w:autoSpaceDE w:val="0"/>
      <w:autoSpaceDN w:val="0"/>
    </w:pPr>
    <w:rPr>
      <w:rFonts w:ascii="Trebuchet MS" w:eastAsia="Trebuchet MS" w:hAnsi="Trebuchet MS" w:cs="Trebuchet MS"/>
      <w:lang w:bidi="en-US"/>
    </w:rPr>
  </w:style>
  <w:style w:type="paragraph" w:styleId="Revision">
    <w:name w:val="Revision"/>
    <w:hidden/>
    <w:uiPriority w:val="71"/>
    <w:semiHidden/>
    <w:rsid w:val="00EC66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th.Duze\OneDrive%20-%20Eastern%20Cape%20Parks%20and%20Tourism%20Agency\Documents\MGAGA%20-%20REQUEST%20FOR%20BOOK%20ALLOWANCE.dotx" TargetMode="External"/></Relationships>
</file>

<file path=word/theme/theme1.xml><?xml version="1.0" encoding="utf-8"?>
<a:theme xmlns:a="http://schemas.openxmlformats.org/drawingml/2006/main" name="ECPTA">
  <a:themeElements>
    <a:clrScheme name="ECP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E4F28"/>
      </a:accent1>
      <a:accent2>
        <a:srgbClr val="8BA43E"/>
      </a:accent2>
      <a:accent3>
        <a:srgbClr val="C5C62F"/>
      </a:accent3>
      <a:accent4>
        <a:srgbClr val="67B8B5"/>
      </a:accent4>
      <a:accent5>
        <a:srgbClr val="ECB81E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C69FB7FC6F3459808BFDA565F0F48" ma:contentTypeVersion="4" ma:contentTypeDescription="Create a new document." ma:contentTypeScope="" ma:versionID="cec90632dabab9768641e99680190ddf">
  <xsd:schema xmlns:xsd="http://www.w3.org/2001/XMLSchema" xmlns:xs="http://www.w3.org/2001/XMLSchema" xmlns:p="http://schemas.microsoft.com/office/2006/metadata/properties" xmlns:ns2="bf17feda-a1df-422a-a6bf-a27a9c0e06ef" xmlns:ns3="d230e97c-2f46-40d9-b825-131e69fee671" targetNamespace="http://schemas.microsoft.com/office/2006/metadata/properties" ma:root="true" ma:fieldsID="0773c71aef2bb15267dfad4a47369eda" ns2:_="" ns3:_="">
    <xsd:import namespace="bf17feda-a1df-422a-a6bf-a27a9c0e06ef"/>
    <xsd:import namespace="d230e97c-2f46-40d9-b825-131e69fee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feda-a1df-422a-a6bf-a27a9c0e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e97c-2f46-40d9-b825-131e69fee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7363-2711-478F-9EB8-B9BE46B5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7feda-a1df-422a-a6bf-a27a9c0e06ef"/>
    <ds:schemaRef ds:uri="d230e97c-2f46-40d9-b825-131e69fee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36415-8A59-4593-A5C4-5F6F75D90A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25F7B7-A736-4C80-8ACA-2B1899F45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78293-AF86-429A-B800-EC4AC104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MGAGA - REQUEST FOR BOOK ALLOWANCE</Template>
  <TotalTime>8</TotalTime>
  <Pages>1</Pages>
  <Words>142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ECPTA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Duze</dc:creator>
  <cp:lastModifiedBy>Zona Davani</cp:lastModifiedBy>
  <cp:revision>2</cp:revision>
  <cp:lastPrinted>2024-06-19T07:13:00Z</cp:lastPrinted>
  <dcterms:created xsi:type="dcterms:W3CDTF">2025-02-07T07:02:00Z</dcterms:created>
  <dcterms:modified xsi:type="dcterms:W3CDTF">2025-02-07T07:02:00Z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0x010100A21C69FB7FC6F3459808BFDA565F0F48</vt:lpwstr>
  </property>
</Properties>
</file>