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BA5C1" w14:textId="77777777" w:rsidR="00B9427C" w:rsidRDefault="00B9427C" w:rsidP="00BC705D">
      <w:pPr>
        <w:spacing w:line="312" w:lineRule="auto"/>
        <w:ind w:right="-851"/>
        <w:jc w:val="both"/>
      </w:pPr>
    </w:p>
    <w:p w14:paraId="0D3F45FD" w14:textId="1E76BFE0" w:rsidR="006D6D80" w:rsidRDefault="001B0D8C" w:rsidP="00BC705D">
      <w:pPr>
        <w:spacing w:line="312" w:lineRule="auto"/>
        <w:ind w:right="-851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E372756" w14:textId="267ECD3F" w:rsidR="00BC705D" w:rsidRPr="000D74D1" w:rsidRDefault="001E74CD" w:rsidP="00BC705D">
      <w:pPr>
        <w:spacing w:line="312" w:lineRule="auto"/>
        <w:ind w:right="-85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</w:t>
      </w:r>
      <w:r w:rsidR="000E10B5">
        <w:rPr>
          <w:rFonts w:ascii="Arial" w:hAnsi="Arial" w:cs="Arial"/>
          <w:b/>
          <w:sz w:val="22"/>
          <w:szCs w:val="22"/>
        </w:rPr>
        <w:t>5</w:t>
      </w:r>
      <w:r w:rsidR="00150766">
        <w:rPr>
          <w:rFonts w:ascii="Arial" w:hAnsi="Arial" w:cs="Arial"/>
          <w:b/>
          <w:sz w:val="22"/>
          <w:szCs w:val="22"/>
        </w:rPr>
        <w:t xml:space="preserve"> FEBRUARY 2026</w:t>
      </w:r>
    </w:p>
    <w:p w14:paraId="34ECF2CC" w14:textId="77777777" w:rsidR="00BC705D" w:rsidRPr="00FB7194" w:rsidRDefault="00BC705D" w:rsidP="00BC705D">
      <w:pPr>
        <w:spacing w:line="312" w:lineRule="auto"/>
        <w:ind w:right="-851"/>
        <w:jc w:val="both"/>
        <w:rPr>
          <w:rFonts w:ascii="Arial" w:hAnsi="Arial" w:cs="Arial"/>
          <w:b/>
          <w:sz w:val="22"/>
          <w:szCs w:val="22"/>
        </w:rPr>
      </w:pPr>
    </w:p>
    <w:p w14:paraId="012B4CD0" w14:textId="1A46117B" w:rsidR="00BC705D" w:rsidRPr="00FB7194" w:rsidRDefault="001E74CD" w:rsidP="00BC705D">
      <w:pPr>
        <w:spacing w:line="312" w:lineRule="auto"/>
        <w:ind w:right="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WORKPLACE BASED LEARNING (WIL</w:t>
      </w:r>
      <w:r w:rsidR="00825B7B">
        <w:rPr>
          <w:rFonts w:ascii="Arial" w:hAnsi="Arial" w:cs="Arial"/>
          <w:b/>
          <w:sz w:val="22"/>
          <w:szCs w:val="22"/>
        </w:rPr>
        <w:t xml:space="preserve"> FOR FINANCIAL MANAGEMENT</w:t>
      </w:r>
      <w:r w:rsidR="00B75350">
        <w:rPr>
          <w:rFonts w:ascii="Arial" w:hAnsi="Arial" w:cs="Arial"/>
          <w:b/>
          <w:sz w:val="22"/>
          <w:szCs w:val="22"/>
        </w:rPr>
        <w:t>)</w:t>
      </w:r>
      <w:r w:rsidR="00825B7B">
        <w:rPr>
          <w:rFonts w:ascii="Arial" w:hAnsi="Arial" w:cs="Arial"/>
          <w:b/>
          <w:sz w:val="22"/>
          <w:szCs w:val="22"/>
        </w:rPr>
        <w:t xml:space="preserve"> N6 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752E6CB9" w14:textId="77777777" w:rsidR="00BC705D" w:rsidRPr="00FB7194" w:rsidRDefault="00BC705D" w:rsidP="00BC705D">
      <w:pPr>
        <w:spacing w:line="312" w:lineRule="auto"/>
        <w:ind w:right="-851"/>
        <w:jc w:val="both"/>
        <w:rPr>
          <w:rFonts w:ascii="Arial" w:hAnsi="Arial" w:cs="Arial"/>
          <w:b/>
          <w:sz w:val="22"/>
          <w:szCs w:val="22"/>
        </w:rPr>
      </w:pPr>
    </w:p>
    <w:p w14:paraId="110DF903" w14:textId="77777777" w:rsidR="00BC705D" w:rsidRPr="00FB7194" w:rsidRDefault="00BC705D" w:rsidP="00BC705D">
      <w:pPr>
        <w:spacing w:line="312" w:lineRule="auto"/>
        <w:ind w:right="-851"/>
        <w:jc w:val="both"/>
        <w:rPr>
          <w:rFonts w:ascii="Arial" w:hAnsi="Arial" w:cs="Arial"/>
          <w:b/>
          <w:sz w:val="22"/>
          <w:szCs w:val="22"/>
        </w:rPr>
      </w:pPr>
      <w:r w:rsidRPr="00FB7194">
        <w:rPr>
          <w:rFonts w:ascii="Arial" w:hAnsi="Arial" w:cs="Arial"/>
          <w:b/>
          <w:sz w:val="22"/>
          <w:szCs w:val="22"/>
        </w:rPr>
        <w:t>PURPOSE:</w:t>
      </w:r>
    </w:p>
    <w:p w14:paraId="60169439" w14:textId="153B4946" w:rsidR="00BC705D" w:rsidRPr="00FB7194" w:rsidRDefault="00BC705D" w:rsidP="00BC705D">
      <w:pPr>
        <w:pBdr>
          <w:bottom w:val="single" w:sz="12" w:space="20" w:color="auto"/>
        </w:pBd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AEFC3A1">
        <w:rPr>
          <w:rFonts w:ascii="Arial" w:hAnsi="Arial" w:cs="Arial"/>
          <w:sz w:val="22"/>
          <w:szCs w:val="22"/>
        </w:rPr>
        <w:t>The purpose</w:t>
      </w:r>
      <w:r w:rsidR="00AF4DAF">
        <w:rPr>
          <w:rFonts w:ascii="Arial" w:hAnsi="Arial" w:cs="Arial"/>
          <w:sz w:val="22"/>
          <w:szCs w:val="22"/>
        </w:rPr>
        <w:t xml:space="preserve"> of this advertisement is to </w:t>
      </w:r>
      <w:r w:rsidR="00E33717">
        <w:rPr>
          <w:rFonts w:ascii="Arial" w:hAnsi="Arial" w:cs="Arial"/>
          <w:sz w:val="22"/>
          <w:szCs w:val="22"/>
        </w:rPr>
        <w:t xml:space="preserve">invite applications from students who have successfully completed Financial Management </w:t>
      </w:r>
      <w:r w:rsidR="00E820B5">
        <w:rPr>
          <w:rFonts w:ascii="Arial" w:hAnsi="Arial" w:cs="Arial"/>
          <w:sz w:val="22"/>
          <w:szCs w:val="22"/>
        </w:rPr>
        <w:t xml:space="preserve">N6 and are </w:t>
      </w:r>
      <w:r w:rsidR="00224C3B">
        <w:rPr>
          <w:rFonts w:ascii="Arial" w:hAnsi="Arial" w:cs="Arial"/>
          <w:sz w:val="22"/>
          <w:szCs w:val="22"/>
        </w:rPr>
        <w:t>fully funded by a SETA or other</w:t>
      </w:r>
      <w:r w:rsidR="00B4634E">
        <w:rPr>
          <w:rFonts w:ascii="Arial" w:hAnsi="Arial" w:cs="Arial"/>
          <w:sz w:val="22"/>
          <w:szCs w:val="22"/>
        </w:rPr>
        <w:t xml:space="preserve"> </w:t>
      </w:r>
      <w:r w:rsidR="00C4689D">
        <w:rPr>
          <w:rFonts w:ascii="Arial" w:hAnsi="Arial" w:cs="Arial"/>
          <w:sz w:val="22"/>
          <w:szCs w:val="22"/>
        </w:rPr>
        <w:t>sponsor but</w:t>
      </w:r>
      <w:r w:rsidR="00B4634E">
        <w:rPr>
          <w:rFonts w:ascii="Arial" w:hAnsi="Arial" w:cs="Arial"/>
          <w:sz w:val="22"/>
          <w:szCs w:val="22"/>
        </w:rPr>
        <w:t xml:space="preserve"> have not yet secured Work </w:t>
      </w:r>
      <w:r w:rsidR="00C4689D">
        <w:rPr>
          <w:rFonts w:ascii="Arial" w:hAnsi="Arial" w:cs="Arial"/>
          <w:sz w:val="22"/>
          <w:szCs w:val="22"/>
        </w:rPr>
        <w:t>Integrated</w:t>
      </w:r>
      <w:r w:rsidR="00B4634E">
        <w:rPr>
          <w:rFonts w:ascii="Arial" w:hAnsi="Arial" w:cs="Arial"/>
          <w:sz w:val="22"/>
          <w:szCs w:val="22"/>
        </w:rPr>
        <w:t xml:space="preserve"> Learning (WIL) </w:t>
      </w:r>
      <w:r w:rsidR="00C4689D">
        <w:rPr>
          <w:rFonts w:ascii="Arial" w:hAnsi="Arial" w:cs="Arial"/>
          <w:sz w:val="22"/>
          <w:szCs w:val="22"/>
        </w:rPr>
        <w:t>placement.</w:t>
      </w:r>
      <w:r w:rsidR="00BE6ECC">
        <w:rPr>
          <w:rFonts w:ascii="Arial" w:hAnsi="Arial" w:cs="Arial"/>
          <w:sz w:val="22"/>
          <w:szCs w:val="22"/>
        </w:rPr>
        <w:t xml:space="preserve"> The eighteen (18) month WIL </w:t>
      </w:r>
      <w:r w:rsidR="00F23567">
        <w:rPr>
          <w:rFonts w:ascii="Arial" w:hAnsi="Arial" w:cs="Arial"/>
          <w:sz w:val="22"/>
          <w:szCs w:val="22"/>
        </w:rPr>
        <w:t>program</w:t>
      </w:r>
      <w:r w:rsidR="00F77EBF">
        <w:rPr>
          <w:rFonts w:ascii="Arial" w:hAnsi="Arial" w:cs="Arial"/>
          <w:sz w:val="22"/>
          <w:szCs w:val="22"/>
        </w:rPr>
        <w:t xml:space="preserve"> is designed to provide </w:t>
      </w:r>
      <w:r w:rsidR="00F23567">
        <w:rPr>
          <w:rFonts w:ascii="Arial" w:hAnsi="Arial" w:cs="Arial"/>
          <w:sz w:val="22"/>
          <w:szCs w:val="22"/>
        </w:rPr>
        <w:t xml:space="preserve">graduates with practical, hands-on workplace experience that will enable them to apply their theoretical </w:t>
      </w:r>
      <w:r w:rsidR="00233259">
        <w:rPr>
          <w:rFonts w:ascii="Arial" w:hAnsi="Arial" w:cs="Arial"/>
          <w:sz w:val="22"/>
          <w:szCs w:val="22"/>
        </w:rPr>
        <w:t>knowledge, develop essential financial and administrative skills, and meet the requirements for obtaining their National Diploma in Financial Manage</w:t>
      </w:r>
      <w:r w:rsidR="00E135EB">
        <w:rPr>
          <w:rFonts w:ascii="Arial" w:hAnsi="Arial" w:cs="Arial"/>
          <w:sz w:val="22"/>
          <w:szCs w:val="22"/>
        </w:rPr>
        <w:t>ment.</w:t>
      </w:r>
      <w:r w:rsidR="009E61D8" w:rsidRPr="0AEFC3A1">
        <w:rPr>
          <w:rFonts w:ascii="Arial" w:hAnsi="Arial" w:cs="Arial"/>
          <w:sz w:val="22"/>
          <w:szCs w:val="22"/>
        </w:rPr>
        <w:t xml:space="preserve"> </w:t>
      </w:r>
    </w:p>
    <w:p w14:paraId="5D412805" w14:textId="77777777" w:rsidR="00BC705D" w:rsidRPr="00FB7194" w:rsidRDefault="00BC705D" w:rsidP="00BC705D">
      <w:pPr>
        <w:spacing w:line="312" w:lineRule="auto"/>
        <w:ind w:right="-851"/>
        <w:jc w:val="both"/>
        <w:rPr>
          <w:rFonts w:ascii="Arial" w:hAnsi="Arial" w:cs="Arial"/>
          <w:b/>
          <w:sz w:val="22"/>
          <w:szCs w:val="22"/>
        </w:rPr>
      </w:pPr>
    </w:p>
    <w:p w14:paraId="27A93570" w14:textId="77777777" w:rsidR="00BC705D" w:rsidRPr="00FB7194" w:rsidRDefault="00BC705D" w:rsidP="00BC705D">
      <w:pPr>
        <w:spacing w:line="312" w:lineRule="auto"/>
        <w:ind w:right="-851"/>
        <w:jc w:val="both"/>
        <w:rPr>
          <w:rFonts w:ascii="Arial" w:hAnsi="Arial" w:cs="Arial"/>
          <w:b/>
          <w:sz w:val="22"/>
          <w:szCs w:val="22"/>
        </w:rPr>
      </w:pPr>
      <w:r w:rsidRPr="00FB7194">
        <w:rPr>
          <w:rFonts w:ascii="Arial" w:hAnsi="Arial" w:cs="Arial"/>
          <w:b/>
          <w:sz w:val="22"/>
          <w:szCs w:val="22"/>
        </w:rPr>
        <w:t>REQUIREMENTS:</w:t>
      </w:r>
    </w:p>
    <w:p w14:paraId="2173D990" w14:textId="77777777" w:rsidR="00BC705D" w:rsidRPr="00FB7194" w:rsidRDefault="00BC705D" w:rsidP="00BC705D">
      <w:pPr>
        <w:spacing w:line="312" w:lineRule="auto"/>
        <w:ind w:right="-851"/>
        <w:jc w:val="both"/>
        <w:rPr>
          <w:rFonts w:ascii="Arial" w:hAnsi="Arial" w:cs="Arial"/>
          <w:b/>
          <w:sz w:val="22"/>
          <w:szCs w:val="22"/>
        </w:rPr>
      </w:pPr>
    </w:p>
    <w:p w14:paraId="746E34EA" w14:textId="50C0ADDC" w:rsidR="00BC705D" w:rsidRDefault="00A568F6" w:rsidP="00BC705D">
      <w:pPr>
        <w:numPr>
          <w:ilvl w:val="0"/>
          <w:numId w:val="15"/>
        </w:numPr>
        <w:spacing w:line="312" w:lineRule="auto"/>
        <w:ind w:right="-851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Must</w:t>
      </w:r>
      <w:r w:rsidR="00BC705D" w:rsidRPr="00FB7194">
        <w:rPr>
          <w:rFonts w:ascii="Arial" w:hAnsi="Arial" w:cs="Arial"/>
          <w:sz w:val="22"/>
          <w:szCs w:val="22"/>
        </w:rPr>
        <w:t xml:space="preserve"> </w:t>
      </w:r>
      <w:r w:rsidR="00566FB7">
        <w:rPr>
          <w:rFonts w:ascii="Arial" w:hAnsi="Arial" w:cs="Arial"/>
          <w:sz w:val="22"/>
          <w:szCs w:val="22"/>
        </w:rPr>
        <w:t xml:space="preserve">have completed </w:t>
      </w:r>
      <w:r w:rsidR="00E645A6">
        <w:rPr>
          <w:rFonts w:ascii="Arial" w:hAnsi="Arial" w:cs="Arial"/>
          <w:sz w:val="22"/>
          <w:szCs w:val="22"/>
        </w:rPr>
        <w:t>ALL</w:t>
      </w:r>
      <w:r w:rsidR="00566FB7">
        <w:rPr>
          <w:rFonts w:ascii="Arial" w:hAnsi="Arial" w:cs="Arial"/>
          <w:sz w:val="22"/>
          <w:szCs w:val="22"/>
        </w:rPr>
        <w:t xml:space="preserve"> theoretical </w:t>
      </w:r>
      <w:r w:rsidR="00503473">
        <w:rPr>
          <w:rFonts w:ascii="Arial" w:hAnsi="Arial" w:cs="Arial"/>
          <w:sz w:val="22"/>
          <w:szCs w:val="22"/>
        </w:rPr>
        <w:t>modules</w:t>
      </w:r>
      <w:r w:rsidR="00E645A6">
        <w:rPr>
          <w:rFonts w:ascii="Arial" w:hAnsi="Arial" w:cs="Arial"/>
          <w:sz w:val="22"/>
          <w:szCs w:val="22"/>
        </w:rPr>
        <w:t xml:space="preserve"> and have </w:t>
      </w:r>
      <w:r w:rsidR="008F1088">
        <w:rPr>
          <w:rFonts w:ascii="Arial" w:hAnsi="Arial" w:cs="Arial"/>
          <w:sz w:val="22"/>
          <w:szCs w:val="22"/>
        </w:rPr>
        <w:t>practical outstanding</w:t>
      </w:r>
      <w:r w:rsidR="001E74CD">
        <w:rPr>
          <w:rFonts w:ascii="Arial" w:hAnsi="Arial" w:cs="Arial"/>
          <w:sz w:val="22"/>
          <w:szCs w:val="22"/>
        </w:rPr>
        <w:t xml:space="preserve"> (WIL)</w:t>
      </w:r>
      <w:r w:rsidR="00503473">
        <w:rPr>
          <w:rFonts w:ascii="Arial" w:hAnsi="Arial" w:cs="Arial"/>
          <w:sz w:val="22"/>
          <w:szCs w:val="22"/>
        </w:rPr>
        <w:t>.</w:t>
      </w:r>
    </w:p>
    <w:p w14:paraId="5C640142" w14:textId="266B4B1C" w:rsidR="001E74CD" w:rsidRPr="00FB7194" w:rsidRDefault="001E74CD" w:rsidP="00BC705D">
      <w:pPr>
        <w:numPr>
          <w:ilvl w:val="0"/>
          <w:numId w:val="15"/>
        </w:numPr>
        <w:spacing w:line="312" w:lineRule="auto"/>
        <w:ind w:right="-851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Should have already obtained a</w:t>
      </w:r>
      <w:r w:rsidR="002E74ED">
        <w:rPr>
          <w:rFonts w:ascii="Arial" w:hAnsi="Arial" w:cs="Arial"/>
          <w:sz w:val="22"/>
          <w:szCs w:val="22"/>
        </w:rPr>
        <w:t xml:space="preserve">n N6 </w:t>
      </w:r>
      <w:r w:rsidR="00FA20E9">
        <w:rPr>
          <w:rFonts w:ascii="Arial" w:hAnsi="Arial" w:cs="Arial"/>
          <w:sz w:val="22"/>
          <w:szCs w:val="22"/>
        </w:rPr>
        <w:t>certificate in Financial Management</w:t>
      </w:r>
    </w:p>
    <w:p w14:paraId="42F0D969" w14:textId="7D7B96EE" w:rsidR="00BC705D" w:rsidRPr="00FB7194" w:rsidRDefault="00415F3D" w:rsidP="00BC705D">
      <w:pPr>
        <w:numPr>
          <w:ilvl w:val="0"/>
          <w:numId w:val="15"/>
        </w:numPr>
        <w:spacing w:line="312" w:lineRule="auto"/>
        <w:ind w:right="-851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Certified ID Copy (not older than 6 months)</w:t>
      </w:r>
    </w:p>
    <w:p w14:paraId="15723364" w14:textId="3BD69C6B" w:rsidR="001D75C8" w:rsidRDefault="00415F3D" w:rsidP="00BC705D">
      <w:pPr>
        <w:numPr>
          <w:ilvl w:val="0"/>
          <w:numId w:val="15"/>
        </w:numPr>
        <w:spacing w:line="312" w:lineRule="auto"/>
        <w:ind w:right="-121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Letter from the University</w:t>
      </w:r>
      <w:r w:rsidR="009E4A69">
        <w:rPr>
          <w:rFonts w:ascii="Arial" w:hAnsi="Arial" w:cs="Arial"/>
          <w:sz w:val="22"/>
          <w:szCs w:val="22"/>
        </w:rPr>
        <w:t>/TVET College</w:t>
      </w:r>
      <w:r>
        <w:rPr>
          <w:rFonts w:ascii="Arial" w:hAnsi="Arial" w:cs="Arial"/>
          <w:sz w:val="22"/>
          <w:szCs w:val="22"/>
        </w:rPr>
        <w:t xml:space="preserve"> requesting WIL placement</w:t>
      </w:r>
      <w:r w:rsidR="008716A3">
        <w:rPr>
          <w:rFonts w:ascii="Arial" w:hAnsi="Arial" w:cs="Arial"/>
          <w:sz w:val="22"/>
          <w:szCs w:val="22"/>
        </w:rPr>
        <w:t xml:space="preserve"> (in the university/TVET College letterhead</w:t>
      </w:r>
      <w:r w:rsidR="00503473">
        <w:rPr>
          <w:rFonts w:ascii="Arial" w:hAnsi="Arial" w:cs="Arial"/>
          <w:sz w:val="22"/>
          <w:szCs w:val="22"/>
        </w:rPr>
        <w:t>)</w:t>
      </w:r>
    </w:p>
    <w:p w14:paraId="113874A4" w14:textId="1915AE6D" w:rsidR="00415F3D" w:rsidRDefault="00415F3D" w:rsidP="00415F3D">
      <w:pPr>
        <w:numPr>
          <w:ilvl w:val="0"/>
          <w:numId w:val="15"/>
        </w:numPr>
        <w:spacing w:line="312" w:lineRule="auto"/>
        <w:ind w:right="-121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Academic record</w:t>
      </w:r>
    </w:p>
    <w:p w14:paraId="01DDCF3B" w14:textId="4AA1FC1E" w:rsidR="00330820" w:rsidRDefault="00330820" w:rsidP="00415F3D">
      <w:pPr>
        <w:numPr>
          <w:ilvl w:val="0"/>
          <w:numId w:val="15"/>
        </w:numPr>
        <w:spacing w:line="312" w:lineRule="auto"/>
        <w:ind w:right="-121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Detailed CV</w:t>
      </w:r>
    </w:p>
    <w:p w14:paraId="75678AA9" w14:textId="04F9A6B2" w:rsidR="00A63BC8" w:rsidRPr="00415F3D" w:rsidRDefault="00A63BC8" w:rsidP="00415F3D">
      <w:pPr>
        <w:numPr>
          <w:ilvl w:val="0"/>
          <w:numId w:val="15"/>
        </w:numPr>
        <w:spacing w:line="312" w:lineRule="auto"/>
        <w:ind w:right="-121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OWN FUNDING (ECPTA does not offer a stipend)</w:t>
      </w:r>
      <w:r w:rsidR="001F4189">
        <w:rPr>
          <w:rFonts w:ascii="Arial" w:hAnsi="Arial" w:cs="Arial"/>
          <w:sz w:val="22"/>
          <w:szCs w:val="22"/>
        </w:rPr>
        <w:t xml:space="preserve"> – please provide a letter confirming your fundi</w:t>
      </w:r>
      <w:r w:rsidR="003A7E13">
        <w:rPr>
          <w:rFonts w:ascii="Arial" w:hAnsi="Arial" w:cs="Arial"/>
          <w:sz w:val="22"/>
          <w:szCs w:val="22"/>
        </w:rPr>
        <w:t>ng</w:t>
      </w:r>
    </w:p>
    <w:p w14:paraId="705D1BF5" w14:textId="77777777" w:rsidR="00BC705D" w:rsidRPr="00FB7194" w:rsidRDefault="00BC705D" w:rsidP="00BC705D">
      <w:pPr>
        <w:spacing w:line="312" w:lineRule="auto"/>
        <w:ind w:right="-851"/>
        <w:jc w:val="both"/>
        <w:rPr>
          <w:rFonts w:ascii="Arial" w:hAnsi="Arial" w:cs="Arial"/>
          <w:sz w:val="22"/>
          <w:szCs w:val="22"/>
        </w:rPr>
      </w:pPr>
    </w:p>
    <w:p w14:paraId="3F068994" w14:textId="404B1415" w:rsidR="00BC705D" w:rsidRPr="00FB7194" w:rsidRDefault="00BC705D" w:rsidP="00BC705D">
      <w:pPr>
        <w:spacing w:line="312" w:lineRule="auto"/>
        <w:ind w:right="-85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CLOSING DAT</w:t>
      </w:r>
      <w:r w:rsidR="00C3016F">
        <w:rPr>
          <w:rFonts w:ascii="Arial" w:hAnsi="Arial" w:cs="Arial"/>
          <w:b/>
          <w:sz w:val="22"/>
          <w:szCs w:val="22"/>
        </w:rPr>
        <w:t xml:space="preserve">E: </w:t>
      </w:r>
      <w:r w:rsidR="000E10B5">
        <w:rPr>
          <w:rFonts w:ascii="Arial" w:hAnsi="Arial" w:cs="Arial"/>
          <w:b/>
          <w:sz w:val="22"/>
          <w:szCs w:val="22"/>
        </w:rPr>
        <w:t xml:space="preserve">10 </w:t>
      </w:r>
      <w:r w:rsidR="003A7E13">
        <w:rPr>
          <w:rFonts w:ascii="Arial" w:hAnsi="Arial" w:cs="Arial"/>
          <w:b/>
          <w:sz w:val="22"/>
          <w:szCs w:val="22"/>
        </w:rPr>
        <w:t>February 2026</w:t>
      </w:r>
      <w:r w:rsidR="00896A2F">
        <w:rPr>
          <w:rFonts w:ascii="Arial" w:hAnsi="Arial" w:cs="Arial"/>
          <w:b/>
          <w:sz w:val="22"/>
          <w:szCs w:val="22"/>
        </w:rPr>
        <w:t xml:space="preserve"> </w:t>
      </w:r>
      <w:r w:rsidR="006242C9">
        <w:rPr>
          <w:rFonts w:ascii="Arial" w:hAnsi="Arial" w:cs="Arial"/>
          <w:b/>
          <w:sz w:val="22"/>
          <w:szCs w:val="22"/>
        </w:rPr>
        <w:t>@16h30</w:t>
      </w:r>
    </w:p>
    <w:p w14:paraId="78D8CB1A" w14:textId="77777777" w:rsidR="00BC705D" w:rsidRPr="00FB7194" w:rsidRDefault="00BC705D" w:rsidP="00BC705D">
      <w:pPr>
        <w:spacing w:line="312" w:lineRule="auto"/>
        <w:ind w:right="-851"/>
        <w:jc w:val="both"/>
        <w:rPr>
          <w:rFonts w:ascii="Arial" w:hAnsi="Arial" w:cs="Arial"/>
          <w:sz w:val="22"/>
          <w:szCs w:val="22"/>
        </w:rPr>
      </w:pPr>
    </w:p>
    <w:p w14:paraId="2FF4AA91" w14:textId="76F3F890" w:rsidR="00BC705D" w:rsidRPr="009E4E86" w:rsidRDefault="00BC705D" w:rsidP="00BC705D">
      <w:pPr>
        <w:spacing w:line="312" w:lineRule="auto"/>
        <w:ind w:right="-121"/>
        <w:jc w:val="both"/>
        <w:rPr>
          <w:rFonts w:ascii="Arial" w:hAnsi="Arial" w:cs="Arial"/>
          <w:b/>
          <w:sz w:val="22"/>
          <w:szCs w:val="22"/>
        </w:rPr>
      </w:pPr>
      <w:r w:rsidRPr="00FB7194">
        <w:rPr>
          <w:rFonts w:ascii="Arial" w:hAnsi="Arial" w:cs="Arial"/>
          <w:sz w:val="22"/>
          <w:szCs w:val="22"/>
        </w:rPr>
        <w:t xml:space="preserve">Please forward your </w:t>
      </w:r>
      <w:r w:rsidR="00415F3D" w:rsidRPr="00FB7194">
        <w:rPr>
          <w:rFonts w:ascii="Arial" w:hAnsi="Arial" w:cs="Arial"/>
          <w:sz w:val="22"/>
          <w:szCs w:val="22"/>
        </w:rPr>
        <w:t>application to</w:t>
      </w:r>
      <w:r w:rsidRPr="00FB7194">
        <w:rPr>
          <w:rFonts w:ascii="Arial" w:hAnsi="Arial" w:cs="Arial"/>
          <w:sz w:val="22"/>
          <w:szCs w:val="22"/>
        </w:rPr>
        <w:t xml:space="preserve"> Corporate Services: Human Capital </w:t>
      </w:r>
      <w:r w:rsidR="00503473" w:rsidRPr="00FB7194">
        <w:rPr>
          <w:rFonts w:ascii="Arial" w:hAnsi="Arial" w:cs="Arial"/>
          <w:sz w:val="22"/>
          <w:szCs w:val="22"/>
        </w:rPr>
        <w:t>Development.</w:t>
      </w:r>
      <w:r>
        <w:rPr>
          <w:rFonts w:ascii="Arial" w:hAnsi="Arial" w:cs="Arial"/>
          <w:sz w:val="22"/>
          <w:szCs w:val="22"/>
        </w:rPr>
        <w:t xml:space="preserve"> </w:t>
      </w:r>
      <w:r w:rsidRPr="00FB7194">
        <w:rPr>
          <w:rFonts w:ascii="Arial" w:hAnsi="Arial" w:cs="Arial"/>
          <w:sz w:val="22"/>
          <w:szCs w:val="22"/>
        </w:rPr>
        <w:t xml:space="preserve">All electronic applications (emails) must be sent to: </w:t>
      </w:r>
      <w:r w:rsidR="00FA20E9">
        <w:rPr>
          <w:rFonts w:ascii="Arial" w:hAnsi="Arial" w:cs="Arial"/>
          <w:b/>
          <w:bCs/>
          <w:color w:val="548DD4" w:themeColor="text2" w:themeTint="99"/>
          <w:sz w:val="22"/>
          <w:szCs w:val="22"/>
        </w:rPr>
        <w:t>faith.duze</w:t>
      </w:r>
      <w:r w:rsidR="001A6943" w:rsidRPr="00FB51A9">
        <w:rPr>
          <w:rFonts w:ascii="Arial" w:hAnsi="Arial" w:cs="Arial"/>
          <w:b/>
          <w:bCs/>
          <w:color w:val="548DD4" w:themeColor="text2" w:themeTint="99"/>
          <w:sz w:val="22"/>
          <w:szCs w:val="22"/>
        </w:rPr>
        <w:t>@ecpta.co.za</w:t>
      </w:r>
    </w:p>
    <w:p w14:paraId="58405BE9" w14:textId="77777777" w:rsidR="00BC705D" w:rsidRPr="00FB7194" w:rsidRDefault="00BC705D" w:rsidP="00BC705D">
      <w:pPr>
        <w:spacing w:line="312" w:lineRule="auto"/>
        <w:ind w:right="20"/>
        <w:jc w:val="both"/>
        <w:rPr>
          <w:rFonts w:ascii="Arial" w:hAnsi="Arial" w:cs="Arial"/>
          <w:b/>
          <w:sz w:val="22"/>
          <w:szCs w:val="22"/>
        </w:rPr>
      </w:pPr>
    </w:p>
    <w:p w14:paraId="3812CE50" w14:textId="7CC96D6A" w:rsidR="00BC705D" w:rsidRPr="00FB7194" w:rsidRDefault="00BC705D" w:rsidP="00BC705D">
      <w:pPr>
        <w:spacing w:line="312" w:lineRule="auto"/>
        <w:ind w:right="20"/>
        <w:jc w:val="both"/>
        <w:rPr>
          <w:rFonts w:ascii="Arial" w:hAnsi="Arial" w:cs="Arial"/>
          <w:b/>
          <w:sz w:val="22"/>
          <w:szCs w:val="22"/>
        </w:rPr>
      </w:pPr>
      <w:r w:rsidRPr="00FB7194">
        <w:rPr>
          <w:rFonts w:ascii="Arial" w:hAnsi="Arial" w:cs="Arial"/>
          <w:b/>
          <w:sz w:val="22"/>
          <w:szCs w:val="22"/>
        </w:rPr>
        <w:t xml:space="preserve">Note: Applications received after the closing date and/ or those submitted to an address not listed above will not be considered. </w:t>
      </w:r>
    </w:p>
    <w:p w14:paraId="4481B6A4" w14:textId="77777777" w:rsidR="00BC705D" w:rsidRPr="00FB7194" w:rsidRDefault="00BC705D" w:rsidP="00BC705D">
      <w:pPr>
        <w:spacing w:line="312" w:lineRule="auto"/>
        <w:ind w:right="-851"/>
        <w:jc w:val="both"/>
        <w:rPr>
          <w:rFonts w:ascii="Arial" w:hAnsi="Arial" w:cs="Arial"/>
          <w:b/>
          <w:sz w:val="22"/>
          <w:szCs w:val="22"/>
        </w:rPr>
      </w:pPr>
    </w:p>
    <w:p w14:paraId="5F669F08" w14:textId="77777777" w:rsidR="00BC705D" w:rsidRPr="00503473" w:rsidRDefault="00BC705D" w:rsidP="00BC705D">
      <w:pPr>
        <w:spacing w:line="312" w:lineRule="auto"/>
        <w:ind w:right="-851"/>
        <w:jc w:val="both"/>
        <w:rPr>
          <w:rFonts w:ascii="Arial" w:hAnsi="Arial" w:cs="Arial"/>
          <w:b/>
          <w:sz w:val="18"/>
          <w:szCs w:val="18"/>
        </w:rPr>
      </w:pPr>
    </w:p>
    <w:p w14:paraId="50D0C642" w14:textId="28709BFD" w:rsidR="00BC705D" w:rsidRDefault="00BC705D" w:rsidP="00F97FFE">
      <w:pPr>
        <w:spacing w:line="312" w:lineRule="auto"/>
        <w:ind w:right="-851"/>
        <w:jc w:val="both"/>
        <w:rPr>
          <w:rFonts w:ascii="Arial" w:hAnsi="Arial" w:cs="Arial"/>
          <w:sz w:val="18"/>
          <w:szCs w:val="22"/>
        </w:rPr>
      </w:pPr>
      <w:r w:rsidRPr="00503473">
        <w:rPr>
          <w:rFonts w:ascii="Arial" w:hAnsi="Arial" w:cs="Arial"/>
          <w:b/>
          <w:i/>
          <w:sz w:val="18"/>
          <w:szCs w:val="18"/>
        </w:rPr>
        <w:t xml:space="preserve">ECPTA reserves the right not to award </w:t>
      </w:r>
      <w:r w:rsidR="00005228" w:rsidRPr="00503473">
        <w:rPr>
          <w:rFonts w:ascii="Arial" w:hAnsi="Arial" w:cs="Arial"/>
          <w:b/>
          <w:i/>
          <w:sz w:val="18"/>
          <w:szCs w:val="18"/>
        </w:rPr>
        <w:t>Work Integrated Learning</w:t>
      </w:r>
      <w:r w:rsidRPr="005F6129">
        <w:rPr>
          <w:rFonts w:ascii="Arial" w:hAnsi="Arial" w:cs="Arial"/>
          <w:b/>
          <w:i/>
          <w:sz w:val="22"/>
          <w:szCs w:val="22"/>
        </w:rPr>
        <w:t>.</w:t>
      </w:r>
      <w:r w:rsidR="00C606FD">
        <w:rPr>
          <w:rFonts w:ascii="Arial" w:hAnsi="Arial" w:cs="Arial"/>
          <w:b/>
          <w:i/>
          <w:sz w:val="22"/>
          <w:szCs w:val="22"/>
        </w:rPr>
        <w:t xml:space="preserve"> </w:t>
      </w:r>
    </w:p>
    <w:p w14:paraId="1B0BBFCC" w14:textId="7452A4C5" w:rsidR="003C4EC8" w:rsidRPr="001B0D8C" w:rsidRDefault="003C4EC8" w:rsidP="00BC705D"/>
    <w:sectPr w:rsidR="003C4EC8" w:rsidRPr="001B0D8C" w:rsidSect="00A301D9">
      <w:head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/>
      <w:pgMar w:top="1191" w:right="1191" w:bottom="1843" w:left="1191" w:header="720" w:footer="8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29775" w14:textId="77777777" w:rsidR="00052B0B" w:rsidRDefault="00052B0B" w:rsidP="00832AB3">
      <w:r>
        <w:separator/>
      </w:r>
    </w:p>
  </w:endnote>
  <w:endnote w:type="continuationSeparator" w:id="0">
    <w:p w14:paraId="723E9391" w14:textId="77777777" w:rsidR="00052B0B" w:rsidRDefault="00052B0B" w:rsidP="0083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EB398" w14:textId="77777777" w:rsidR="006B2C05" w:rsidRPr="00B33D97" w:rsidRDefault="00506132" w:rsidP="006B2C05">
    <w:pPr>
      <w:pStyle w:val="Footer"/>
      <w:tabs>
        <w:tab w:val="clear" w:pos="4320"/>
        <w:tab w:val="clear" w:pos="8640"/>
        <w:tab w:val="center" w:pos="4678"/>
        <w:tab w:val="right" w:pos="9498"/>
      </w:tabs>
    </w:pPr>
    <w:r>
      <w:rPr>
        <w:noProof/>
      </w:rPr>
      <w:drawing>
        <wp:anchor distT="0" distB="0" distL="114300" distR="114300" simplePos="0" relativeHeight="251668480" behindDoc="1" locked="0" layoutInCell="1" allowOverlap="1" wp14:anchorId="431B0355" wp14:editId="7E5BA818">
          <wp:simplePos x="0" y="0"/>
          <wp:positionH relativeFrom="margin">
            <wp:posOffset>-759460</wp:posOffset>
          </wp:positionH>
          <wp:positionV relativeFrom="paragraph">
            <wp:posOffset>243205</wp:posOffset>
          </wp:positionV>
          <wp:extent cx="7559675" cy="1007745"/>
          <wp:effectExtent l="0" t="0" r="3175" b="1905"/>
          <wp:wrapNone/>
          <wp:docPr id="128" name="Picture 128" descr="A picture containing food, shi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9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1007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21AD">
      <w:rPr>
        <w:noProof/>
      </w:rPr>
      <w:t xml:space="preserve"> </w:t>
    </w:r>
    <w:sdt>
      <w:sdtPr>
        <w:rPr>
          <w:rStyle w:val="FooterChar"/>
        </w:rPr>
        <w:alias w:val="Title"/>
        <w:tag w:val=""/>
        <w:id w:val="-786658783"/>
        <w:temporary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DefaultParagraphFont"/>
          <w:rFonts w:ascii="Times New Roman" w:eastAsia="Times New Roman" w:hAnsi="Times New Roman" w:cs="Times New Roman"/>
          <w:szCs w:val="24"/>
          <w:lang w:val="en-US"/>
        </w:rPr>
      </w:sdtEndPr>
      <w:sdtContent>
        <w:r w:rsidR="006B2C05" w:rsidRPr="00DF2C91">
          <w:rPr>
            <w:rStyle w:val="PlaceholderText"/>
          </w:rPr>
          <w:t>[Title]</w:t>
        </w:r>
      </w:sdtContent>
    </w:sdt>
    <w:r w:rsidR="006B2C05">
      <w:t xml:space="preserve"> |</w:t>
    </w:r>
    <w:r w:rsidR="006B2C05" w:rsidRPr="00EC1879">
      <w:t xml:space="preserve"> </w:t>
    </w:r>
    <w:sdt>
      <w:sdtPr>
        <w:rPr>
          <w:rStyle w:val="FooterChar"/>
        </w:rPr>
        <w:alias w:val="Subject"/>
        <w:tag w:val=""/>
        <w:id w:val="-1152826092"/>
        <w:temporary/>
        <w:showingPlcHdr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>
        <w:rPr>
          <w:rStyle w:val="DefaultParagraphFont"/>
          <w:rFonts w:ascii="Times New Roman" w:eastAsia="Times New Roman" w:hAnsi="Times New Roman" w:cs="Times New Roman"/>
          <w:szCs w:val="24"/>
          <w:lang w:val="en-US"/>
        </w:rPr>
      </w:sdtEndPr>
      <w:sdtContent>
        <w:r w:rsidR="006B2C05" w:rsidRPr="00DF2C91">
          <w:rPr>
            <w:rStyle w:val="PlaceholderText"/>
          </w:rPr>
          <w:t>[Subject]</w:t>
        </w:r>
      </w:sdtContent>
    </w:sdt>
    <w:r w:rsidR="006B2C05">
      <w:t xml:space="preserve"> |</w:t>
    </w:r>
    <w:r w:rsidR="006B2C05" w:rsidRPr="00EC1879">
      <w:t xml:space="preserve"> </w:t>
    </w:r>
    <w:sdt>
      <w:sdtPr>
        <w:rPr>
          <w:rStyle w:val="FooterChar"/>
        </w:rPr>
        <w:id w:val="-1320890746"/>
        <w:temporary/>
        <w:showingPlcHdr/>
      </w:sdtPr>
      <w:sdtEndPr>
        <w:rPr>
          <w:rStyle w:val="DefaultParagraphFont"/>
          <w:rFonts w:ascii="Times New Roman" w:eastAsia="Times New Roman" w:hAnsi="Times New Roman" w:cs="Times New Roman"/>
          <w:szCs w:val="24"/>
          <w:lang w:val="en-US"/>
        </w:rPr>
      </w:sdtEndPr>
      <w:sdtContent>
        <w:r w:rsidR="006B2C05">
          <w:t>[</w:t>
        </w:r>
        <w:r w:rsidR="006B2C05" w:rsidRPr="00A8208F">
          <w:rPr>
            <w:rStyle w:val="PlaceholderText"/>
          </w:rPr>
          <w:t xml:space="preserve">Click or tap here to enter </w:t>
        </w:r>
        <w:r w:rsidR="006B2C05">
          <w:rPr>
            <w:rStyle w:val="PlaceholderText"/>
          </w:rPr>
          <w:t>DATE]</w:t>
        </w:r>
      </w:sdtContent>
    </w:sdt>
    <w:r w:rsidR="006B2C05">
      <w:tab/>
    </w:r>
    <w:r w:rsidR="006B2C05">
      <w:tab/>
    </w:r>
    <w:r w:rsidR="006B2C05">
      <w:rPr>
        <w:noProof/>
      </w:rPr>
      <w:t xml:space="preserve">Page </w:t>
    </w:r>
    <w:r w:rsidR="006B2C05" w:rsidRPr="005B3A55">
      <w:rPr>
        <w:noProof/>
      </w:rPr>
      <w:fldChar w:fldCharType="begin"/>
    </w:r>
    <w:r w:rsidR="006B2C05" w:rsidRPr="005B3A55">
      <w:rPr>
        <w:noProof/>
      </w:rPr>
      <w:instrText xml:space="preserve"> PAGE  \* Arabic  \* MERGEFORMAT </w:instrText>
    </w:r>
    <w:r w:rsidR="006B2C05" w:rsidRPr="005B3A55">
      <w:rPr>
        <w:noProof/>
      </w:rPr>
      <w:fldChar w:fldCharType="separate"/>
    </w:r>
    <w:r w:rsidR="006B2C05">
      <w:rPr>
        <w:noProof/>
      </w:rPr>
      <w:t>2</w:t>
    </w:r>
    <w:r w:rsidR="006B2C05" w:rsidRPr="005B3A55">
      <w:rPr>
        <w:noProof/>
      </w:rPr>
      <w:fldChar w:fldCharType="end"/>
    </w:r>
    <w:r w:rsidR="006B2C05">
      <w:rPr>
        <w:noProof/>
      </w:rPr>
      <w:t xml:space="preserve"> of </w:t>
    </w:r>
    <w:r w:rsidR="006B2C05" w:rsidRPr="005B3A55">
      <w:rPr>
        <w:noProof/>
      </w:rPr>
      <w:fldChar w:fldCharType="begin"/>
    </w:r>
    <w:r w:rsidR="006B2C05" w:rsidRPr="005B3A55">
      <w:rPr>
        <w:noProof/>
      </w:rPr>
      <w:instrText xml:space="preserve"> NUMPAGES  \* Arabic  \* MERGEFORMAT </w:instrText>
    </w:r>
    <w:r w:rsidR="006B2C05" w:rsidRPr="005B3A55">
      <w:rPr>
        <w:noProof/>
      </w:rPr>
      <w:fldChar w:fldCharType="separate"/>
    </w:r>
    <w:r w:rsidR="006B2C05">
      <w:rPr>
        <w:noProof/>
      </w:rPr>
      <w:t>3</w:t>
    </w:r>
    <w:r w:rsidR="006B2C05" w:rsidRPr="005B3A55">
      <w:rPr>
        <w:noProof/>
      </w:rPr>
      <w:fldChar w:fldCharType="end"/>
    </w:r>
  </w:p>
  <w:p w14:paraId="5CDC9E9E" w14:textId="77777777" w:rsidR="00BF393A" w:rsidRDefault="00BF393A" w:rsidP="006B2C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BA0AE" w14:textId="77777777" w:rsidR="00853152" w:rsidRPr="007C2066" w:rsidRDefault="00357562" w:rsidP="00A301D9">
    <w:pPr>
      <w:pStyle w:val="Footer"/>
      <w:pBdr>
        <w:top w:val="none" w:sz="0" w:space="0" w:color="auto"/>
      </w:pBdr>
    </w:pPr>
    <w:r>
      <w:rPr>
        <w:noProof/>
      </w:rPr>
      <w:drawing>
        <wp:anchor distT="0" distB="0" distL="114300" distR="114300" simplePos="0" relativeHeight="251672576" behindDoc="1" locked="0" layoutInCell="1" allowOverlap="1" wp14:anchorId="44FEC0DB" wp14:editId="65ACE0C6">
          <wp:simplePos x="0" y="0"/>
          <wp:positionH relativeFrom="page">
            <wp:align>right</wp:align>
          </wp:positionH>
          <wp:positionV relativeFrom="page">
            <wp:posOffset>8997950</wp:posOffset>
          </wp:positionV>
          <wp:extent cx="7536180" cy="1692910"/>
          <wp:effectExtent l="0" t="0" r="7620" b="2540"/>
          <wp:wrapTopAndBottom/>
          <wp:docPr id="130" name="Picture 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7536180" cy="16929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F254D" w14:textId="77777777" w:rsidR="00052B0B" w:rsidRDefault="00052B0B" w:rsidP="00832AB3">
      <w:r>
        <w:separator/>
      </w:r>
    </w:p>
  </w:footnote>
  <w:footnote w:type="continuationSeparator" w:id="0">
    <w:p w14:paraId="7410064B" w14:textId="77777777" w:rsidR="00052B0B" w:rsidRDefault="00052B0B" w:rsidP="00832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5853A" w14:textId="77777777" w:rsidR="00BF393A" w:rsidRDefault="00BF393A" w:rsidP="00832AB3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B4F35D" w14:textId="77777777" w:rsidR="00BF393A" w:rsidRDefault="00BF393A" w:rsidP="00832A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0756E" w14:textId="77777777" w:rsidR="00357562" w:rsidRDefault="00357562" w:rsidP="00832AB3">
    <w:pPr>
      <w:pStyle w:val="Header"/>
      <w:rPr>
        <w:rFonts w:ascii="Trebuchet MS" w:hAnsi="Trebuchet MS"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1D4CA738" wp14:editId="20B7C49F">
          <wp:simplePos x="0" y="0"/>
          <wp:positionH relativeFrom="margin">
            <wp:align>right</wp:align>
          </wp:positionH>
          <wp:positionV relativeFrom="page">
            <wp:posOffset>354965</wp:posOffset>
          </wp:positionV>
          <wp:extent cx="2519680" cy="563880"/>
          <wp:effectExtent l="0" t="0" r="0" b="7620"/>
          <wp:wrapNone/>
          <wp:docPr id="129" name="Picture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9680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95C259" w14:textId="77777777" w:rsidR="006E55C5" w:rsidRDefault="006E55C5" w:rsidP="00832A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1661"/>
    <w:multiLevelType w:val="hybridMultilevel"/>
    <w:tmpl w:val="120810C4"/>
    <w:lvl w:ilvl="0" w:tplc="77207676">
      <w:start w:val="1"/>
      <w:numFmt w:val="decimal"/>
      <w:lvlText w:val="%1."/>
      <w:lvlJc w:val="left"/>
      <w:pPr>
        <w:ind w:left="1440" w:hanging="360"/>
      </w:pPr>
    </w:lvl>
    <w:lvl w:ilvl="1" w:tplc="87D0B15A">
      <w:start w:val="1"/>
      <w:numFmt w:val="lowerLetter"/>
      <w:pStyle w:val="ListParagraph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8C3E59"/>
    <w:multiLevelType w:val="hybridMultilevel"/>
    <w:tmpl w:val="CA3E1F5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D3BEC"/>
    <w:multiLevelType w:val="hybridMultilevel"/>
    <w:tmpl w:val="331C3A72"/>
    <w:lvl w:ilvl="0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0C356A"/>
    <w:multiLevelType w:val="hybridMultilevel"/>
    <w:tmpl w:val="80AEF922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16A42"/>
    <w:multiLevelType w:val="multilevel"/>
    <w:tmpl w:val="CBC03EA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D3F34E9"/>
    <w:multiLevelType w:val="hybridMultilevel"/>
    <w:tmpl w:val="32765DA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D7158"/>
    <w:multiLevelType w:val="multilevel"/>
    <w:tmpl w:val="B016E26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5BA167DB"/>
    <w:multiLevelType w:val="hybridMultilevel"/>
    <w:tmpl w:val="1B2A90C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B36598"/>
    <w:multiLevelType w:val="hybridMultilevel"/>
    <w:tmpl w:val="7FA69E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932831"/>
    <w:multiLevelType w:val="hybridMultilevel"/>
    <w:tmpl w:val="494C783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72616">
    <w:abstractNumId w:val="4"/>
  </w:num>
  <w:num w:numId="2" w16cid:durableId="788360714">
    <w:abstractNumId w:val="6"/>
  </w:num>
  <w:num w:numId="3" w16cid:durableId="911696471">
    <w:abstractNumId w:val="6"/>
  </w:num>
  <w:num w:numId="4" w16cid:durableId="441657417">
    <w:abstractNumId w:val="4"/>
  </w:num>
  <w:num w:numId="5" w16cid:durableId="889414737">
    <w:abstractNumId w:val="0"/>
  </w:num>
  <w:num w:numId="6" w16cid:durableId="790637067">
    <w:abstractNumId w:val="8"/>
  </w:num>
  <w:num w:numId="7" w16cid:durableId="2090037385">
    <w:abstractNumId w:val="5"/>
  </w:num>
  <w:num w:numId="8" w16cid:durableId="1061178992">
    <w:abstractNumId w:val="2"/>
  </w:num>
  <w:num w:numId="9" w16cid:durableId="849415771">
    <w:abstractNumId w:val="2"/>
  </w:num>
  <w:num w:numId="10" w16cid:durableId="1843625508">
    <w:abstractNumId w:val="8"/>
  </w:num>
  <w:num w:numId="11" w16cid:durableId="2000110900">
    <w:abstractNumId w:val="1"/>
  </w:num>
  <w:num w:numId="12" w16cid:durableId="1071658818">
    <w:abstractNumId w:val="3"/>
  </w:num>
  <w:num w:numId="13" w16cid:durableId="157890558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50411334">
    <w:abstractNumId w:val="7"/>
  </w:num>
  <w:num w:numId="15" w16cid:durableId="1695181865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CDA"/>
    <w:rsid w:val="00001436"/>
    <w:rsid w:val="00005228"/>
    <w:rsid w:val="00011842"/>
    <w:rsid w:val="000127FC"/>
    <w:rsid w:val="00012A15"/>
    <w:rsid w:val="000250B7"/>
    <w:rsid w:val="000253C7"/>
    <w:rsid w:val="000322E0"/>
    <w:rsid w:val="00036520"/>
    <w:rsid w:val="00036AC7"/>
    <w:rsid w:val="00042130"/>
    <w:rsid w:val="00044816"/>
    <w:rsid w:val="00052B0B"/>
    <w:rsid w:val="00056812"/>
    <w:rsid w:val="000603A1"/>
    <w:rsid w:val="000737E0"/>
    <w:rsid w:val="0007721C"/>
    <w:rsid w:val="00094842"/>
    <w:rsid w:val="000A67C5"/>
    <w:rsid w:val="000C02D5"/>
    <w:rsid w:val="000C171A"/>
    <w:rsid w:val="000C6D32"/>
    <w:rsid w:val="000C7830"/>
    <w:rsid w:val="000D74D1"/>
    <w:rsid w:val="000E09D1"/>
    <w:rsid w:val="000E10B5"/>
    <w:rsid w:val="000E4640"/>
    <w:rsid w:val="001121AD"/>
    <w:rsid w:val="001234D8"/>
    <w:rsid w:val="00124C73"/>
    <w:rsid w:val="00133104"/>
    <w:rsid w:val="00137605"/>
    <w:rsid w:val="00150766"/>
    <w:rsid w:val="00160DED"/>
    <w:rsid w:val="001733B6"/>
    <w:rsid w:val="001763B5"/>
    <w:rsid w:val="0018282C"/>
    <w:rsid w:val="001A24A8"/>
    <w:rsid w:val="001A5AFF"/>
    <w:rsid w:val="001A6754"/>
    <w:rsid w:val="001A6943"/>
    <w:rsid w:val="001A7AF0"/>
    <w:rsid w:val="001B0D8C"/>
    <w:rsid w:val="001C3653"/>
    <w:rsid w:val="001C3B20"/>
    <w:rsid w:val="001C67B6"/>
    <w:rsid w:val="001C7F73"/>
    <w:rsid w:val="001D45AC"/>
    <w:rsid w:val="001D75C8"/>
    <w:rsid w:val="001E2F68"/>
    <w:rsid w:val="001E5E62"/>
    <w:rsid w:val="001E74CD"/>
    <w:rsid w:val="001F4189"/>
    <w:rsid w:val="001F7752"/>
    <w:rsid w:val="00205ECD"/>
    <w:rsid w:val="00224C3B"/>
    <w:rsid w:val="00233259"/>
    <w:rsid w:val="00233927"/>
    <w:rsid w:val="00245845"/>
    <w:rsid w:val="00246C0E"/>
    <w:rsid w:val="00264642"/>
    <w:rsid w:val="002832ED"/>
    <w:rsid w:val="002967BA"/>
    <w:rsid w:val="002A44EC"/>
    <w:rsid w:val="002B5772"/>
    <w:rsid w:val="002C07E5"/>
    <w:rsid w:val="002D32B9"/>
    <w:rsid w:val="002D42F7"/>
    <w:rsid w:val="002D493B"/>
    <w:rsid w:val="002D5344"/>
    <w:rsid w:val="002E12E6"/>
    <w:rsid w:val="002E6E00"/>
    <w:rsid w:val="002E74ED"/>
    <w:rsid w:val="002F3543"/>
    <w:rsid w:val="002F70DC"/>
    <w:rsid w:val="00304473"/>
    <w:rsid w:val="003209EF"/>
    <w:rsid w:val="00321D01"/>
    <w:rsid w:val="00330820"/>
    <w:rsid w:val="00330FE4"/>
    <w:rsid w:val="00351085"/>
    <w:rsid w:val="00355849"/>
    <w:rsid w:val="00357562"/>
    <w:rsid w:val="0036418E"/>
    <w:rsid w:val="00364BA3"/>
    <w:rsid w:val="00365196"/>
    <w:rsid w:val="00380506"/>
    <w:rsid w:val="00383007"/>
    <w:rsid w:val="003A0BA1"/>
    <w:rsid w:val="003A2A7F"/>
    <w:rsid w:val="003A3578"/>
    <w:rsid w:val="003A7E13"/>
    <w:rsid w:val="003B1219"/>
    <w:rsid w:val="003C3E64"/>
    <w:rsid w:val="003C4EC8"/>
    <w:rsid w:val="003D1CE8"/>
    <w:rsid w:val="003E1AF4"/>
    <w:rsid w:val="003E27A2"/>
    <w:rsid w:val="003E3973"/>
    <w:rsid w:val="003F1417"/>
    <w:rsid w:val="003F1A31"/>
    <w:rsid w:val="003F44F3"/>
    <w:rsid w:val="00407B9D"/>
    <w:rsid w:val="00414468"/>
    <w:rsid w:val="00415F3D"/>
    <w:rsid w:val="00416B65"/>
    <w:rsid w:val="004350B3"/>
    <w:rsid w:val="00442BF6"/>
    <w:rsid w:val="00455517"/>
    <w:rsid w:val="00455E99"/>
    <w:rsid w:val="004561E6"/>
    <w:rsid w:val="00465D96"/>
    <w:rsid w:val="00494B07"/>
    <w:rsid w:val="0049585D"/>
    <w:rsid w:val="00496D17"/>
    <w:rsid w:val="004B36A2"/>
    <w:rsid w:val="004B77F6"/>
    <w:rsid w:val="004C24BA"/>
    <w:rsid w:val="004D38D1"/>
    <w:rsid w:val="004D5CCB"/>
    <w:rsid w:val="004D7DEF"/>
    <w:rsid w:val="004E38F2"/>
    <w:rsid w:val="004F7853"/>
    <w:rsid w:val="00502118"/>
    <w:rsid w:val="00503473"/>
    <w:rsid w:val="00506132"/>
    <w:rsid w:val="0051240E"/>
    <w:rsid w:val="005218ED"/>
    <w:rsid w:val="00533519"/>
    <w:rsid w:val="00542589"/>
    <w:rsid w:val="005558A5"/>
    <w:rsid w:val="00566FB7"/>
    <w:rsid w:val="00573233"/>
    <w:rsid w:val="005835DB"/>
    <w:rsid w:val="00585CFF"/>
    <w:rsid w:val="00593692"/>
    <w:rsid w:val="0059557E"/>
    <w:rsid w:val="005A555A"/>
    <w:rsid w:val="005B153F"/>
    <w:rsid w:val="005B3A55"/>
    <w:rsid w:val="005E0EBC"/>
    <w:rsid w:val="005F1001"/>
    <w:rsid w:val="006123A7"/>
    <w:rsid w:val="006178AD"/>
    <w:rsid w:val="0062207D"/>
    <w:rsid w:val="006242C9"/>
    <w:rsid w:val="00624494"/>
    <w:rsid w:val="00626912"/>
    <w:rsid w:val="00634BDC"/>
    <w:rsid w:val="0064039F"/>
    <w:rsid w:val="0067412C"/>
    <w:rsid w:val="00674E5E"/>
    <w:rsid w:val="006A4218"/>
    <w:rsid w:val="006A7A7C"/>
    <w:rsid w:val="006B047D"/>
    <w:rsid w:val="006B2516"/>
    <w:rsid w:val="006B2C05"/>
    <w:rsid w:val="006B3338"/>
    <w:rsid w:val="006D6D80"/>
    <w:rsid w:val="006D7DAC"/>
    <w:rsid w:val="006E55C5"/>
    <w:rsid w:val="006E5879"/>
    <w:rsid w:val="006F5AA8"/>
    <w:rsid w:val="00700930"/>
    <w:rsid w:val="007036F7"/>
    <w:rsid w:val="00704B30"/>
    <w:rsid w:val="007069B6"/>
    <w:rsid w:val="0071243C"/>
    <w:rsid w:val="007138DF"/>
    <w:rsid w:val="00720587"/>
    <w:rsid w:val="00722CBE"/>
    <w:rsid w:val="007347C2"/>
    <w:rsid w:val="00735972"/>
    <w:rsid w:val="00737ED7"/>
    <w:rsid w:val="00744C2B"/>
    <w:rsid w:val="0076451E"/>
    <w:rsid w:val="00773414"/>
    <w:rsid w:val="007845F9"/>
    <w:rsid w:val="00791C4B"/>
    <w:rsid w:val="007A25B0"/>
    <w:rsid w:val="007A2ABE"/>
    <w:rsid w:val="007A47F1"/>
    <w:rsid w:val="007B3977"/>
    <w:rsid w:val="007B6D77"/>
    <w:rsid w:val="007B7662"/>
    <w:rsid w:val="007C2066"/>
    <w:rsid w:val="007D4C7B"/>
    <w:rsid w:val="007E0DB1"/>
    <w:rsid w:val="007F4466"/>
    <w:rsid w:val="0080709A"/>
    <w:rsid w:val="00812381"/>
    <w:rsid w:val="008137DF"/>
    <w:rsid w:val="00825B7B"/>
    <w:rsid w:val="00832AB3"/>
    <w:rsid w:val="0083488F"/>
    <w:rsid w:val="008358AD"/>
    <w:rsid w:val="00837621"/>
    <w:rsid w:val="00840C5F"/>
    <w:rsid w:val="008450D2"/>
    <w:rsid w:val="00851BF1"/>
    <w:rsid w:val="00853152"/>
    <w:rsid w:val="008716A3"/>
    <w:rsid w:val="0088143B"/>
    <w:rsid w:val="00887A67"/>
    <w:rsid w:val="008915D2"/>
    <w:rsid w:val="008967F0"/>
    <w:rsid w:val="00896A2F"/>
    <w:rsid w:val="008A6733"/>
    <w:rsid w:val="008A6B09"/>
    <w:rsid w:val="008B26A6"/>
    <w:rsid w:val="008B5C1B"/>
    <w:rsid w:val="008C0DB2"/>
    <w:rsid w:val="008D12E2"/>
    <w:rsid w:val="008D7A9C"/>
    <w:rsid w:val="008E019A"/>
    <w:rsid w:val="008E178E"/>
    <w:rsid w:val="008E3130"/>
    <w:rsid w:val="008E4AD6"/>
    <w:rsid w:val="008E511A"/>
    <w:rsid w:val="008F1088"/>
    <w:rsid w:val="008F56AE"/>
    <w:rsid w:val="0090271A"/>
    <w:rsid w:val="00904966"/>
    <w:rsid w:val="009160A8"/>
    <w:rsid w:val="009250B8"/>
    <w:rsid w:val="00926896"/>
    <w:rsid w:val="0092727C"/>
    <w:rsid w:val="00931F11"/>
    <w:rsid w:val="0093263A"/>
    <w:rsid w:val="0097092B"/>
    <w:rsid w:val="009B6DB1"/>
    <w:rsid w:val="009C1A9F"/>
    <w:rsid w:val="009C6449"/>
    <w:rsid w:val="009D273B"/>
    <w:rsid w:val="009E4A69"/>
    <w:rsid w:val="009E56E9"/>
    <w:rsid w:val="009E61D8"/>
    <w:rsid w:val="009E7217"/>
    <w:rsid w:val="00A01F81"/>
    <w:rsid w:val="00A02622"/>
    <w:rsid w:val="00A06E95"/>
    <w:rsid w:val="00A301D9"/>
    <w:rsid w:val="00A3336E"/>
    <w:rsid w:val="00A34D0C"/>
    <w:rsid w:val="00A35775"/>
    <w:rsid w:val="00A36AE0"/>
    <w:rsid w:val="00A36DB4"/>
    <w:rsid w:val="00A43303"/>
    <w:rsid w:val="00A5041D"/>
    <w:rsid w:val="00A547A5"/>
    <w:rsid w:val="00A568F6"/>
    <w:rsid w:val="00A6180A"/>
    <w:rsid w:val="00A63BC8"/>
    <w:rsid w:val="00A73486"/>
    <w:rsid w:val="00A866A9"/>
    <w:rsid w:val="00AA0A8E"/>
    <w:rsid w:val="00AA3496"/>
    <w:rsid w:val="00AA75BB"/>
    <w:rsid w:val="00AB1AFD"/>
    <w:rsid w:val="00AD05BF"/>
    <w:rsid w:val="00AF4DAF"/>
    <w:rsid w:val="00B01C41"/>
    <w:rsid w:val="00B1245F"/>
    <w:rsid w:val="00B12B58"/>
    <w:rsid w:val="00B140B2"/>
    <w:rsid w:val="00B16664"/>
    <w:rsid w:val="00B16AD5"/>
    <w:rsid w:val="00B22FA3"/>
    <w:rsid w:val="00B33D97"/>
    <w:rsid w:val="00B4634E"/>
    <w:rsid w:val="00B472D7"/>
    <w:rsid w:val="00B50F3A"/>
    <w:rsid w:val="00B5509B"/>
    <w:rsid w:val="00B60FA2"/>
    <w:rsid w:val="00B75350"/>
    <w:rsid w:val="00B841DF"/>
    <w:rsid w:val="00B93D21"/>
    <w:rsid w:val="00B9427C"/>
    <w:rsid w:val="00BA4929"/>
    <w:rsid w:val="00BB2336"/>
    <w:rsid w:val="00BB6BD9"/>
    <w:rsid w:val="00BC2942"/>
    <w:rsid w:val="00BC705D"/>
    <w:rsid w:val="00BC72C2"/>
    <w:rsid w:val="00BD4420"/>
    <w:rsid w:val="00BD740D"/>
    <w:rsid w:val="00BE3AC8"/>
    <w:rsid w:val="00BE44EF"/>
    <w:rsid w:val="00BE4F57"/>
    <w:rsid w:val="00BE6ECC"/>
    <w:rsid w:val="00BF393A"/>
    <w:rsid w:val="00C01A79"/>
    <w:rsid w:val="00C04F30"/>
    <w:rsid w:val="00C075CE"/>
    <w:rsid w:val="00C07A24"/>
    <w:rsid w:val="00C07C40"/>
    <w:rsid w:val="00C14577"/>
    <w:rsid w:val="00C1661D"/>
    <w:rsid w:val="00C20CDA"/>
    <w:rsid w:val="00C3016F"/>
    <w:rsid w:val="00C37F59"/>
    <w:rsid w:val="00C40041"/>
    <w:rsid w:val="00C42BD7"/>
    <w:rsid w:val="00C43689"/>
    <w:rsid w:val="00C44188"/>
    <w:rsid w:val="00C45B59"/>
    <w:rsid w:val="00C4689D"/>
    <w:rsid w:val="00C5547F"/>
    <w:rsid w:val="00C57854"/>
    <w:rsid w:val="00C606FD"/>
    <w:rsid w:val="00C6580E"/>
    <w:rsid w:val="00C70516"/>
    <w:rsid w:val="00C707D8"/>
    <w:rsid w:val="00C71B51"/>
    <w:rsid w:val="00C75575"/>
    <w:rsid w:val="00C8777E"/>
    <w:rsid w:val="00C9594C"/>
    <w:rsid w:val="00CA3142"/>
    <w:rsid w:val="00CA546A"/>
    <w:rsid w:val="00CA6317"/>
    <w:rsid w:val="00CA6A35"/>
    <w:rsid w:val="00CB098A"/>
    <w:rsid w:val="00CD16B5"/>
    <w:rsid w:val="00CD2710"/>
    <w:rsid w:val="00D1234F"/>
    <w:rsid w:val="00D17B61"/>
    <w:rsid w:val="00D274A2"/>
    <w:rsid w:val="00D31CCA"/>
    <w:rsid w:val="00D472CA"/>
    <w:rsid w:val="00D5131A"/>
    <w:rsid w:val="00D53389"/>
    <w:rsid w:val="00D55431"/>
    <w:rsid w:val="00D844C2"/>
    <w:rsid w:val="00D86D59"/>
    <w:rsid w:val="00D90C8E"/>
    <w:rsid w:val="00DA485E"/>
    <w:rsid w:val="00DA60EE"/>
    <w:rsid w:val="00DB02F6"/>
    <w:rsid w:val="00DC0C5D"/>
    <w:rsid w:val="00DD1BE5"/>
    <w:rsid w:val="00DD3CC0"/>
    <w:rsid w:val="00DE5C4C"/>
    <w:rsid w:val="00E0056C"/>
    <w:rsid w:val="00E04F53"/>
    <w:rsid w:val="00E11436"/>
    <w:rsid w:val="00E135EB"/>
    <w:rsid w:val="00E141B4"/>
    <w:rsid w:val="00E33717"/>
    <w:rsid w:val="00E35DCA"/>
    <w:rsid w:val="00E361A4"/>
    <w:rsid w:val="00E44967"/>
    <w:rsid w:val="00E60399"/>
    <w:rsid w:val="00E60EEE"/>
    <w:rsid w:val="00E645A6"/>
    <w:rsid w:val="00E820B5"/>
    <w:rsid w:val="00E87564"/>
    <w:rsid w:val="00E96895"/>
    <w:rsid w:val="00E972B9"/>
    <w:rsid w:val="00EA2D5E"/>
    <w:rsid w:val="00EA7529"/>
    <w:rsid w:val="00EB434B"/>
    <w:rsid w:val="00EC66EC"/>
    <w:rsid w:val="00F227E9"/>
    <w:rsid w:val="00F23567"/>
    <w:rsid w:val="00F24138"/>
    <w:rsid w:val="00F36790"/>
    <w:rsid w:val="00F56A70"/>
    <w:rsid w:val="00F572A7"/>
    <w:rsid w:val="00F61CFA"/>
    <w:rsid w:val="00F67075"/>
    <w:rsid w:val="00F737A7"/>
    <w:rsid w:val="00F749C3"/>
    <w:rsid w:val="00F77EBF"/>
    <w:rsid w:val="00F97FFE"/>
    <w:rsid w:val="00FA20E9"/>
    <w:rsid w:val="00FA40AF"/>
    <w:rsid w:val="00FB51A9"/>
    <w:rsid w:val="00FB548F"/>
    <w:rsid w:val="00FB69AA"/>
    <w:rsid w:val="00FC560F"/>
    <w:rsid w:val="00FE322F"/>
    <w:rsid w:val="00FE5A74"/>
    <w:rsid w:val="0AEFC3A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,"/>
  <w14:docId w14:val="58110AFF"/>
  <w15:docId w15:val="{0B36DD4C-869D-426F-95DA-D802638A5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05D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412C"/>
    <w:pPr>
      <w:keepNext/>
      <w:keepLines/>
      <w:spacing w:before="80" w:line="276" w:lineRule="auto"/>
      <w:outlineLvl w:val="0"/>
    </w:pPr>
    <w:rPr>
      <w:rFonts w:eastAsiaTheme="majorEastAsia"/>
      <w:b/>
      <w:bCs/>
      <w:sz w:val="32"/>
      <w:szCs w:val="32"/>
      <w:u w:color="C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412C"/>
    <w:pPr>
      <w:keepNext/>
      <w:keepLines/>
      <w:spacing w:before="40"/>
      <w:outlineLvl w:val="1"/>
    </w:pPr>
    <w:rPr>
      <w:rFonts w:eastAsiaTheme="majorEastAsia"/>
      <w:b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7412C"/>
    <w:pPr>
      <w:outlineLvl w:val="2"/>
    </w:pPr>
    <w:rPr>
      <w:b w:val="0"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271A"/>
    <w:pPr>
      <w:keepNext/>
      <w:keepLines/>
      <w:spacing w:before="40"/>
      <w:outlineLvl w:val="3"/>
    </w:pPr>
    <w:rPr>
      <w:rFonts w:eastAsiaTheme="majorEastAsia"/>
      <w:i/>
      <w:iCs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271A"/>
    <w:pPr>
      <w:keepNext/>
      <w:keepLines/>
      <w:numPr>
        <w:ilvl w:val="4"/>
        <w:numId w:val="4"/>
      </w:numPr>
      <w:spacing w:before="40"/>
      <w:outlineLvl w:val="4"/>
    </w:pPr>
    <w:rPr>
      <w:rFonts w:asciiTheme="majorHAnsi" w:eastAsiaTheme="majorEastAsia" w:hAnsiTheme="majorHAnsi" w:cstheme="majorBidi"/>
      <w:color w:val="A9381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271A"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70251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271A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70251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271A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271A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959BD"/>
    <w:pPr>
      <w:tabs>
        <w:tab w:val="center" w:pos="4320"/>
        <w:tab w:val="right" w:pos="8640"/>
      </w:tabs>
    </w:pPr>
    <w:rPr>
      <w:szCs w:val="21"/>
    </w:rPr>
  </w:style>
  <w:style w:type="paragraph" w:styleId="Footer">
    <w:name w:val="footer"/>
    <w:basedOn w:val="Normal"/>
    <w:link w:val="FooterChar"/>
    <w:uiPriority w:val="99"/>
    <w:qFormat/>
    <w:rsid w:val="006B2C05"/>
    <w:pPr>
      <w:pBdr>
        <w:top w:val="single" w:sz="4" w:space="1" w:color="auto"/>
      </w:pBdr>
      <w:tabs>
        <w:tab w:val="center" w:pos="4320"/>
        <w:tab w:val="right" w:pos="8640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6B2C05"/>
    <w:rPr>
      <w:rFonts w:ascii="Arial" w:eastAsia="Arial" w:hAnsi="Arial" w:cs="Arial"/>
      <w:sz w:val="18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B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BCC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1652DE"/>
  </w:style>
  <w:style w:type="character" w:customStyle="1" w:styleId="Heading1Char">
    <w:name w:val="Heading 1 Char"/>
    <w:basedOn w:val="DefaultParagraphFont"/>
    <w:link w:val="Heading1"/>
    <w:uiPriority w:val="9"/>
    <w:rsid w:val="0067412C"/>
    <w:rPr>
      <w:rFonts w:ascii="Arial" w:eastAsiaTheme="majorEastAsia" w:hAnsi="Arial" w:cs="Arial"/>
      <w:b/>
      <w:bCs/>
      <w:sz w:val="32"/>
      <w:szCs w:val="32"/>
      <w:u w:color="C0000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67412C"/>
    <w:rPr>
      <w:rFonts w:ascii="Arial" w:eastAsiaTheme="majorEastAsia" w:hAnsi="Arial" w:cs="Arial"/>
      <w:b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67412C"/>
    <w:rPr>
      <w:rFonts w:ascii="Arial" w:eastAsiaTheme="majorEastAsia" w:hAnsi="Arial" w:cs="Arial"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271A"/>
    <w:rPr>
      <w:rFonts w:ascii="Arial" w:eastAsiaTheme="majorEastAsia" w:hAnsi="Arial" w:cs="Arial"/>
      <w:i/>
      <w:iCs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271A"/>
    <w:rPr>
      <w:rFonts w:asciiTheme="majorHAnsi" w:eastAsiaTheme="majorEastAsia" w:hAnsiTheme="majorHAnsi" w:cstheme="majorBidi"/>
      <w:color w:val="A9381A" w:themeColor="accent1" w:themeShade="BF"/>
      <w:sz w:val="2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271A"/>
    <w:rPr>
      <w:rFonts w:asciiTheme="majorHAnsi" w:eastAsiaTheme="majorEastAsia" w:hAnsiTheme="majorHAnsi" w:cstheme="majorBidi"/>
      <w:color w:val="702511" w:themeColor="accent1" w:themeShade="7F"/>
      <w:sz w:val="22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271A"/>
    <w:rPr>
      <w:rFonts w:asciiTheme="majorHAnsi" w:eastAsiaTheme="majorEastAsia" w:hAnsiTheme="majorHAnsi" w:cstheme="majorBidi"/>
      <w:i/>
      <w:iCs/>
      <w:color w:val="702511" w:themeColor="accent1" w:themeShade="7F"/>
      <w:sz w:val="22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271A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Title">
    <w:name w:val="Title"/>
    <w:basedOn w:val="Heading1"/>
    <w:next w:val="Normal"/>
    <w:link w:val="TitleChar"/>
    <w:uiPriority w:val="10"/>
    <w:qFormat/>
    <w:rsid w:val="0067412C"/>
    <w:pPr>
      <w:keepNext w:val="0"/>
      <w:keepLines w:val="0"/>
      <w:spacing w:before="0" w:after="300"/>
      <w:contextualSpacing/>
      <w:outlineLvl w:val="9"/>
    </w:pPr>
    <w:rPr>
      <w:caps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7412C"/>
    <w:rPr>
      <w:rFonts w:ascii="Arial" w:eastAsiaTheme="majorEastAsia" w:hAnsi="Arial" w:cs="Arial"/>
      <w:b/>
      <w:bCs/>
      <w:caps/>
      <w:spacing w:val="5"/>
      <w:kern w:val="28"/>
      <w:sz w:val="52"/>
      <w:szCs w:val="52"/>
      <w:u w:color="C00000"/>
      <w:lang w:val="en-GB"/>
    </w:rPr>
  </w:style>
  <w:style w:type="paragraph" w:styleId="ListParagraph">
    <w:name w:val="List Paragraph"/>
    <w:basedOn w:val="Normal"/>
    <w:uiPriority w:val="72"/>
    <w:qFormat/>
    <w:rsid w:val="006B2C05"/>
    <w:pPr>
      <w:numPr>
        <w:ilvl w:val="1"/>
        <w:numId w:val="5"/>
      </w:numPr>
      <w:ind w:left="426" w:hanging="426"/>
      <w:contextualSpacing/>
    </w:pPr>
    <w:rPr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271A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0271A"/>
    <w:pPr>
      <w:spacing w:after="200"/>
    </w:pPr>
    <w:rPr>
      <w:b/>
      <w:bCs/>
      <w:color w:val="DE4F28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271A"/>
    <w:pPr>
      <w:numPr>
        <w:ilvl w:val="1"/>
      </w:numPr>
    </w:pPr>
    <w:rPr>
      <w:rFonts w:asciiTheme="majorHAnsi" w:eastAsiaTheme="majorEastAsia" w:hAnsiTheme="majorHAnsi" w:cstheme="majorBidi"/>
      <w:i/>
      <w:iCs/>
      <w:color w:val="DE4F28" w:themeColor="accent1"/>
      <w:spacing w:val="15"/>
    </w:rPr>
  </w:style>
  <w:style w:type="character" w:customStyle="1" w:styleId="SubtitleChar">
    <w:name w:val="Subtitle Char"/>
    <w:link w:val="Subtitle"/>
    <w:uiPriority w:val="11"/>
    <w:rsid w:val="0090271A"/>
    <w:rPr>
      <w:rFonts w:asciiTheme="majorHAnsi" w:eastAsiaTheme="majorEastAsia" w:hAnsiTheme="majorHAnsi" w:cstheme="majorBidi"/>
      <w:i/>
      <w:iCs/>
      <w:color w:val="DE4F28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67412C"/>
    <w:rPr>
      <w:rFonts w:ascii="Arial" w:hAnsi="Arial" w:cs="Arial"/>
      <w:b/>
      <w:bCs/>
    </w:rPr>
  </w:style>
  <w:style w:type="character" w:styleId="Emphasis">
    <w:name w:val="Emphasis"/>
    <w:uiPriority w:val="20"/>
    <w:qFormat/>
    <w:rsid w:val="0067412C"/>
    <w:rPr>
      <w:rFonts w:ascii="Arial" w:hAnsi="Arial" w:cs="Arial"/>
      <w:i/>
      <w:iCs/>
    </w:rPr>
  </w:style>
  <w:style w:type="paragraph" w:styleId="NoSpacing">
    <w:name w:val="No Spacing"/>
    <w:basedOn w:val="Normal"/>
    <w:link w:val="NoSpacingChar"/>
    <w:uiPriority w:val="99"/>
    <w:qFormat/>
    <w:rsid w:val="0090271A"/>
    <w:rPr>
      <w:szCs w:val="21"/>
    </w:rPr>
  </w:style>
  <w:style w:type="character" w:customStyle="1" w:styleId="NoSpacingChar">
    <w:name w:val="No Spacing Char"/>
    <w:link w:val="NoSpacing"/>
    <w:uiPriority w:val="99"/>
    <w:rsid w:val="0090271A"/>
    <w:rPr>
      <w:rFonts w:ascii="Arial" w:hAnsi="Arial"/>
      <w:sz w:val="21"/>
      <w:szCs w:val="21"/>
    </w:rPr>
  </w:style>
  <w:style w:type="paragraph" w:styleId="Quote">
    <w:name w:val="Quote"/>
    <w:basedOn w:val="Normal"/>
    <w:next w:val="Normal"/>
    <w:link w:val="QuoteChar"/>
    <w:uiPriority w:val="73"/>
    <w:qFormat/>
    <w:rsid w:val="00D472CA"/>
    <w:pPr>
      <w:jc w:val="right"/>
    </w:pPr>
    <w:rPr>
      <w:i/>
      <w:iCs/>
      <w:color w:val="000000" w:themeColor="text1"/>
      <w:szCs w:val="21"/>
    </w:rPr>
  </w:style>
  <w:style w:type="character" w:customStyle="1" w:styleId="QuoteChar">
    <w:name w:val="Quote Char"/>
    <w:link w:val="Quote"/>
    <w:uiPriority w:val="73"/>
    <w:rsid w:val="00D472CA"/>
    <w:rPr>
      <w:rFonts w:ascii="Arial" w:hAnsi="Arial"/>
      <w:i/>
      <w:iCs/>
      <w:color w:val="000000" w:themeColor="text1"/>
      <w:sz w:val="21"/>
      <w:szCs w:val="21"/>
    </w:rPr>
  </w:style>
  <w:style w:type="paragraph" w:styleId="IntenseQuote">
    <w:name w:val="Intense Quote"/>
    <w:basedOn w:val="Normal"/>
    <w:next w:val="Normal"/>
    <w:link w:val="IntenseQuoteChar"/>
    <w:uiPriority w:val="60"/>
    <w:qFormat/>
    <w:rsid w:val="0090271A"/>
    <w:pPr>
      <w:pBdr>
        <w:bottom w:val="single" w:sz="4" w:space="4" w:color="DE4F28" w:themeColor="accent1"/>
      </w:pBdr>
      <w:spacing w:before="200" w:after="280"/>
      <w:ind w:left="936" w:right="936"/>
    </w:pPr>
    <w:rPr>
      <w:b/>
      <w:bCs/>
      <w:i/>
      <w:iCs/>
      <w:color w:val="DE4F28" w:themeColor="accent1"/>
      <w:szCs w:val="21"/>
    </w:rPr>
  </w:style>
  <w:style w:type="character" w:customStyle="1" w:styleId="IntenseQuoteChar">
    <w:name w:val="Intense Quote Char"/>
    <w:link w:val="IntenseQuote"/>
    <w:uiPriority w:val="60"/>
    <w:rsid w:val="0090271A"/>
    <w:rPr>
      <w:rFonts w:ascii="Arial" w:hAnsi="Arial"/>
      <w:b/>
      <w:bCs/>
      <w:i/>
      <w:iCs/>
      <w:color w:val="DE4F28" w:themeColor="accent1"/>
      <w:sz w:val="21"/>
      <w:szCs w:val="21"/>
    </w:rPr>
  </w:style>
  <w:style w:type="character" w:styleId="SubtleEmphasis">
    <w:name w:val="Subtle Emphasis"/>
    <w:uiPriority w:val="65"/>
    <w:qFormat/>
    <w:rsid w:val="0090271A"/>
    <w:rPr>
      <w:i/>
      <w:iCs/>
      <w:color w:val="808080" w:themeColor="text1" w:themeTint="7F"/>
    </w:rPr>
  </w:style>
  <w:style w:type="character" w:styleId="IntenseEmphasis">
    <w:name w:val="Intense Emphasis"/>
    <w:uiPriority w:val="66"/>
    <w:qFormat/>
    <w:rsid w:val="0090271A"/>
    <w:rPr>
      <w:b/>
      <w:bCs/>
      <w:i/>
      <w:iCs/>
      <w:color w:val="DE4F28" w:themeColor="accent1"/>
    </w:rPr>
  </w:style>
  <w:style w:type="character" w:styleId="SubtleReference">
    <w:name w:val="Subtle Reference"/>
    <w:uiPriority w:val="67"/>
    <w:rsid w:val="0090271A"/>
    <w:rPr>
      <w:smallCaps/>
      <w:color w:val="8BA43E" w:themeColor="accent2"/>
      <w:u w:val="single"/>
    </w:rPr>
  </w:style>
  <w:style w:type="character" w:styleId="IntenseReference">
    <w:name w:val="Intense Reference"/>
    <w:uiPriority w:val="68"/>
    <w:rsid w:val="0090271A"/>
    <w:rPr>
      <w:b/>
      <w:bCs/>
      <w:smallCaps/>
      <w:color w:val="8BA43E" w:themeColor="accent2"/>
      <w:spacing w:val="5"/>
      <w:u w:val="single"/>
    </w:rPr>
  </w:style>
  <w:style w:type="character" w:styleId="BookTitle">
    <w:name w:val="Book Title"/>
    <w:uiPriority w:val="69"/>
    <w:rsid w:val="0090271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71"/>
    <w:semiHidden/>
    <w:unhideWhenUsed/>
    <w:qFormat/>
    <w:rsid w:val="0090271A"/>
    <w:pPr>
      <w:spacing w:before="480" w:line="360" w:lineRule="auto"/>
      <w:outlineLvl w:val="9"/>
    </w:pPr>
    <w:rPr>
      <w:rFonts w:asciiTheme="majorHAnsi" w:hAnsiTheme="majorHAnsi" w:cstheme="majorBidi"/>
      <w:color w:val="A9381A" w:themeColor="accent1" w:themeShade="BF"/>
      <w:sz w:val="28"/>
      <w:szCs w:val="28"/>
    </w:rPr>
  </w:style>
  <w:style w:type="paragraph" w:customStyle="1" w:styleId="Table">
    <w:name w:val="Table"/>
    <w:basedOn w:val="Normal"/>
    <w:qFormat/>
    <w:rsid w:val="0067412C"/>
    <w:pPr>
      <w:keepNext/>
      <w:spacing w:before="60" w:after="60"/>
    </w:pPr>
    <w:rPr>
      <w:sz w:val="18"/>
      <w:szCs w:val="21"/>
    </w:rPr>
  </w:style>
  <w:style w:type="character" w:customStyle="1" w:styleId="ms-sitemapdirectional">
    <w:name w:val="ms-sitemapdirectional"/>
    <w:basedOn w:val="DefaultParagraphFont"/>
    <w:rsid w:val="00DD3CC0"/>
  </w:style>
  <w:style w:type="paragraph" w:styleId="FootnoteText">
    <w:name w:val="footnote text"/>
    <w:basedOn w:val="Normal"/>
    <w:link w:val="FootnoteTextChar"/>
    <w:uiPriority w:val="99"/>
    <w:semiHidden/>
    <w:unhideWhenUsed/>
    <w:rsid w:val="007B6D7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6D77"/>
    <w:rPr>
      <w:rFonts w:ascii="Arial" w:hAnsi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7B6D77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DB02F6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D513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3">
    <w:name w:val="Light List Accent 3"/>
    <w:basedOn w:val="TableNormal"/>
    <w:uiPriority w:val="66"/>
    <w:rsid w:val="00674E5E"/>
    <w:tblPr>
      <w:tblStyleRowBandSize w:val="1"/>
      <w:tblStyleColBandSize w:val="1"/>
      <w:tblBorders>
        <w:top w:val="single" w:sz="8" w:space="0" w:color="C5C62F" w:themeColor="accent3"/>
        <w:left w:val="single" w:sz="8" w:space="0" w:color="C5C62F" w:themeColor="accent3"/>
        <w:bottom w:val="single" w:sz="8" w:space="0" w:color="C5C62F" w:themeColor="accent3"/>
        <w:right w:val="single" w:sz="8" w:space="0" w:color="C5C62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5C62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62F" w:themeColor="accent3"/>
          <w:left w:val="single" w:sz="8" w:space="0" w:color="C5C62F" w:themeColor="accent3"/>
          <w:bottom w:val="single" w:sz="8" w:space="0" w:color="C5C62F" w:themeColor="accent3"/>
          <w:right w:val="single" w:sz="8" w:space="0" w:color="C5C62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5C62F" w:themeColor="accent3"/>
          <w:left w:val="single" w:sz="8" w:space="0" w:color="C5C62F" w:themeColor="accent3"/>
          <w:bottom w:val="single" w:sz="8" w:space="0" w:color="C5C62F" w:themeColor="accent3"/>
          <w:right w:val="single" w:sz="8" w:space="0" w:color="C5C62F" w:themeColor="accent3"/>
        </w:tcBorders>
      </w:tcPr>
    </w:tblStylePr>
    <w:tblStylePr w:type="band1Horz">
      <w:tblPr/>
      <w:tcPr>
        <w:tcBorders>
          <w:top w:val="single" w:sz="8" w:space="0" w:color="C5C62F" w:themeColor="accent3"/>
          <w:left w:val="single" w:sz="8" w:space="0" w:color="C5C62F" w:themeColor="accent3"/>
          <w:bottom w:val="single" w:sz="8" w:space="0" w:color="C5C62F" w:themeColor="accent3"/>
          <w:right w:val="single" w:sz="8" w:space="0" w:color="C5C62F" w:themeColor="accent3"/>
        </w:tcBorders>
      </w:tcPr>
    </w:tblStylePr>
  </w:style>
  <w:style w:type="table" w:styleId="LightList-Accent2">
    <w:name w:val="Light List Accent 2"/>
    <w:basedOn w:val="TableNormal"/>
    <w:uiPriority w:val="66"/>
    <w:rsid w:val="00931F11"/>
    <w:tblPr>
      <w:tblStyleRowBandSize w:val="1"/>
      <w:tblStyleColBandSize w:val="1"/>
      <w:tblBorders>
        <w:top w:val="single" w:sz="8" w:space="0" w:color="8BA43E" w:themeColor="accent2"/>
        <w:left w:val="single" w:sz="8" w:space="0" w:color="8BA43E" w:themeColor="accent2"/>
        <w:bottom w:val="single" w:sz="8" w:space="0" w:color="8BA43E" w:themeColor="accent2"/>
        <w:right w:val="single" w:sz="8" w:space="0" w:color="8BA43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BA43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BA43E" w:themeColor="accent2"/>
          <w:left w:val="single" w:sz="8" w:space="0" w:color="8BA43E" w:themeColor="accent2"/>
          <w:bottom w:val="single" w:sz="8" w:space="0" w:color="8BA43E" w:themeColor="accent2"/>
          <w:right w:val="single" w:sz="8" w:space="0" w:color="8BA43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BA43E" w:themeColor="accent2"/>
          <w:left w:val="single" w:sz="8" w:space="0" w:color="8BA43E" w:themeColor="accent2"/>
          <w:bottom w:val="single" w:sz="8" w:space="0" w:color="8BA43E" w:themeColor="accent2"/>
          <w:right w:val="single" w:sz="8" w:space="0" w:color="8BA43E" w:themeColor="accent2"/>
        </w:tcBorders>
      </w:tcPr>
    </w:tblStylePr>
    <w:tblStylePr w:type="band1Horz">
      <w:tblPr/>
      <w:tcPr>
        <w:tcBorders>
          <w:top w:val="single" w:sz="8" w:space="0" w:color="8BA43E" w:themeColor="accent2"/>
          <w:left w:val="single" w:sz="8" w:space="0" w:color="8BA43E" w:themeColor="accent2"/>
          <w:bottom w:val="single" w:sz="8" w:space="0" w:color="8BA43E" w:themeColor="accent2"/>
          <w:right w:val="single" w:sz="8" w:space="0" w:color="8BA43E" w:themeColor="accent2"/>
        </w:tcBorders>
      </w:tcPr>
    </w:tblStylePr>
  </w:style>
  <w:style w:type="table" w:styleId="LightShading-Accent2">
    <w:name w:val="Light Shading Accent 2"/>
    <w:basedOn w:val="TableNormal"/>
    <w:uiPriority w:val="30"/>
    <w:qFormat/>
    <w:rsid w:val="007A2ABE"/>
    <w:rPr>
      <w:color w:val="677A2E" w:themeColor="accent2" w:themeShade="BF"/>
    </w:rPr>
    <w:tblPr>
      <w:tblStyleRowBandSize w:val="1"/>
      <w:tblStyleColBandSize w:val="1"/>
      <w:tblBorders>
        <w:top w:val="single" w:sz="8" w:space="0" w:color="8BA43E" w:themeColor="accent2"/>
        <w:bottom w:val="single" w:sz="8" w:space="0" w:color="8BA43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BA43E" w:themeColor="accent2"/>
          <w:left w:val="nil"/>
          <w:bottom w:val="single" w:sz="8" w:space="0" w:color="8BA43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BA43E" w:themeColor="accent2"/>
          <w:left w:val="nil"/>
          <w:bottom w:val="single" w:sz="8" w:space="0" w:color="8BA43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B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BCB" w:themeFill="accent2" w:themeFillTint="3F"/>
      </w:tcPr>
    </w:tblStylePr>
  </w:style>
  <w:style w:type="table" w:styleId="MediumList1-Accent3">
    <w:name w:val="Medium List 1 Accent 3"/>
    <w:basedOn w:val="TableNormal"/>
    <w:uiPriority w:val="70"/>
    <w:rsid w:val="00C57854"/>
    <w:rPr>
      <w:color w:val="000000" w:themeColor="text1"/>
    </w:rPr>
    <w:tblPr>
      <w:tblStyleRowBandSize w:val="1"/>
      <w:tblStyleColBandSize w:val="1"/>
      <w:tblBorders>
        <w:top w:val="single" w:sz="8" w:space="0" w:color="C5C62F" w:themeColor="accent3"/>
        <w:bottom w:val="single" w:sz="8" w:space="0" w:color="C5C62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5C62F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5C62F" w:themeColor="accent3"/>
          <w:bottom w:val="single" w:sz="8" w:space="0" w:color="C5C62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5C62F" w:themeColor="accent3"/>
          <w:bottom w:val="single" w:sz="8" w:space="0" w:color="C5C62F" w:themeColor="accent3"/>
        </w:tcBorders>
      </w:tcPr>
    </w:tblStylePr>
    <w:tblStylePr w:type="band1Vert">
      <w:tblPr/>
      <w:tcPr>
        <w:shd w:val="clear" w:color="auto" w:fill="F2F2C9" w:themeFill="accent3" w:themeFillTint="3F"/>
      </w:tcPr>
    </w:tblStylePr>
    <w:tblStylePr w:type="band1Horz">
      <w:tblPr/>
      <w:tcPr>
        <w:shd w:val="clear" w:color="auto" w:fill="F2F2C9" w:themeFill="accent3" w:themeFillTint="3F"/>
      </w:tcPr>
    </w:tblStylePr>
  </w:style>
  <w:style w:type="character" w:customStyle="1" w:styleId="font3">
    <w:name w:val="font3"/>
    <w:basedOn w:val="DefaultParagraphFont"/>
    <w:rsid w:val="00791C4B"/>
  </w:style>
  <w:style w:type="character" w:customStyle="1" w:styleId="font4">
    <w:name w:val="font4"/>
    <w:basedOn w:val="DefaultParagraphFont"/>
    <w:rsid w:val="00791C4B"/>
  </w:style>
  <w:style w:type="character" w:customStyle="1" w:styleId="font6">
    <w:name w:val="font6"/>
    <w:basedOn w:val="DefaultParagraphFont"/>
    <w:rsid w:val="00791C4B"/>
  </w:style>
  <w:style w:type="character" w:customStyle="1" w:styleId="font5">
    <w:name w:val="font5"/>
    <w:basedOn w:val="DefaultParagraphFont"/>
    <w:rsid w:val="00791C4B"/>
  </w:style>
  <w:style w:type="character" w:customStyle="1" w:styleId="font7">
    <w:name w:val="font7"/>
    <w:basedOn w:val="DefaultParagraphFont"/>
    <w:rsid w:val="00791C4B"/>
  </w:style>
  <w:style w:type="character" w:styleId="PlaceholderText">
    <w:name w:val="Placeholder Text"/>
    <w:basedOn w:val="DefaultParagraphFont"/>
    <w:uiPriority w:val="99"/>
    <w:unhideWhenUsed/>
    <w:rsid w:val="00330FE4"/>
    <w:rPr>
      <w:color w:val="808080"/>
    </w:rPr>
  </w:style>
  <w:style w:type="paragraph" w:customStyle="1" w:styleId="TableParagraph">
    <w:name w:val="Table Paragraph"/>
    <w:basedOn w:val="Normal"/>
    <w:uiPriority w:val="1"/>
    <w:rsid w:val="00853152"/>
    <w:pPr>
      <w:widowControl w:val="0"/>
      <w:autoSpaceDE w:val="0"/>
      <w:autoSpaceDN w:val="0"/>
    </w:pPr>
    <w:rPr>
      <w:rFonts w:ascii="Trebuchet MS" w:eastAsia="Trebuchet MS" w:hAnsi="Trebuchet MS" w:cs="Trebuchet MS"/>
      <w:lang w:bidi="en-US"/>
    </w:rPr>
  </w:style>
  <w:style w:type="paragraph" w:styleId="Revision">
    <w:name w:val="Revision"/>
    <w:hidden/>
    <w:uiPriority w:val="71"/>
    <w:semiHidden/>
    <w:rsid w:val="00EC66E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8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5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1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ith.Duze\OneDrive%20-%20Eastern%20Cape%20Parks%20and%20Tourism%20Agency\Documents\MGAGA%20-%20REQUEST%20FOR%20BOOK%20ALLOWANCE.dotx" TargetMode="External"/></Relationships>
</file>

<file path=word/theme/theme1.xml><?xml version="1.0" encoding="utf-8"?>
<a:theme xmlns:a="http://schemas.openxmlformats.org/drawingml/2006/main" name="ECPTA">
  <a:themeElements>
    <a:clrScheme name="ECPT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DE4F28"/>
      </a:accent1>
      <a:accent2>
        <a:srgbClr val="8BA43E"/>
      </a:accent2>
      <a:accent3>
        <a:srgbClr val="C5C62F"/>
      </a:accent3>
      <a:accent4>
        <a:srgbClr val="67B8B5"/>
      </a:accent4>
      <a:accent5>
        <a:srgbClr val="ECB81E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1C69FB7FC6F3459808BFDA565F0F48" ma:contentTypeVersion="4" ma:contentTypeDescription="Create a new document." ma:contentTypeScope="" ma:versionID="cec90632dabab9768641e99680190ddf">
  <xsd:schema xmlns:xsd="http://www.w3.org/2001/XMLSchema" xmlns:xs="http://www.w3.org/2001/XMLSchema" xmlns:p="http://schemas.microsoft.com/office/2006/metadata/properties" xmlns:ns2="bf17feda-a1df-422a-a6bf-a27a9c0e06ef" xmlns:ns3="d230e97c-2f46-40d9-b825-131e69fee671" targetNamespace="http://schemas.microsoft.com/office/2006/metadata/properties" ma:root="true" ma:fieldsID="0773c71aef2bb15267dfad4a47369eda" ns2:_="" ns3:_="">
    <xsd:import namespace="bf17feda-a1df-422a-a6bf-a27a9c0e06ef"/>
    <xsd:import namespace="d230e97c-2f46-40d9-b825-131e69fee6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17feda-a1df-422a-a6bf-a27a9c0e06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0e97c-2f46-40d9-b825-131e69fee67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E17363-2711-478F-9EB8-B9BE46B599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17feda-a1df-422a-a6bf-a27a9c0e06ef"/>
    <ds:schemaRef ds:uri="d230e97c-2f46-40d9-b825-131e69fee6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078293-AF86-429A-B800-EC4AC10451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25F7B7-A736-4C80-8ACA-2B1899F457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736415-8A59-4593-A5C4-5F6F75D90A6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MGAGA - REQUEST FOR BOOK ALLOWANCE.dotx</Template>
  <TotalTime>3</TotalTime>
  <Pages>1</Pages>
  <Words>211</Words>
  <Characters>1277</Characters>
  <Application>Microsoft Office Word</Application>
  <DocSecurity>0</DocSecurity>
  <Lines>36</Lines>
  <Paragraphs>16</Paragraphs>
  <ScaleCrop>false</ScaleCrop>
  <Company>ECPTA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Faith Duze</dc:creator>
  <cp:lastModifiedBy>Damian Doyle</cp:lastModifiedBy>
  <cp:revision>2</cp:revision>
  <cp:lastPrinted>2020-08-28T07:12:00Z</cp:lastPrinted>
  <dcterms:created xsi:type="dcterms:W3CDTF">2026-02-05T06:51:00Z</dcterms:created>
  <dcterms:modified xsi:type="dcterms:W3CDTF">2026-02-05T06:51:00Z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0x010100A21C69FB7FC6F3459808BFDA565F0F48</vt:lpwstr>
  </property>
</Properties>
</file>