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6BD37" w14:textId="77777777" w:rsidR="004A4FE9" w:rsidRPr="004A4FE9" w:rsidRDefault="004A4FE9" w:rsidP="004A4FE9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en-ZA"/>
          <w14:ligatures w14:val="none"/>
        </w:rPr>
      </w:pPr>
      <w:r w:rsidRPr="004A4FE9">
        <w:rPr>
          <w:rFonts w:eastAsia="Times New Roman" w:cstheme="minorHAnsi"/>
          <w:b/>
          <w:bCs/>
          <w:kern w:val="36"/>
          <w:sz w:val="48"/>
          <w:szCs w:val="48"/>
          <w:lang w:eastAsia="en-ZA"/>
          <w14:ligatures w14:val="none"/>
        </w:rPr>
        <w:t>Travel Unscramble Competition</w:t>
      </w:r>
    </w:p>
    <w:p w14:paraId="52F5D8CC" w14:textId="77777777" w:rsidR="004A4FE9" w:rsidRPr="004A4FE9" w:rsidRDefault="004A4FE9" w:rsidP="004A4FE9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n-ZA"/>
          <w14:ligatures w14:val="none"/>
        </w:rPr>
      </w:pPr>
      <w:r w:rsidRPr="004A4FE9">
        <w:rPr>
          <w:rFonts w:eastAsia="Times New Roman" w:cstheme="minorHAnsi"/>
          <w:b/>
          <w:bCs/>
          <w:kern w:val="0"/>
          <w:sz w:val="36"/>
          <w:szCs w:val="36"/>
          <w:lang w:eastAsia="en-ZA"/>
          <w14:ligatures w14:val="none"/>
        </w:rPr>
        <w:t>Terms and Conditions</w:t>
      </w:r>
    </w:p>
    <w:p w14:paraId="3C8AE0A7" w14:textId="77777777" w:rsidR="004A4FE9" w:rsidRPr="004A4FE9" w:rsidRDefault="004A4FE9" w:rsidP="004A4FE9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</w:pPr>
      <w:r w:rsidRPr="004A4FE9"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  <w:t>By participating in the Travel Unscramble Competition, entrants agree to be bound by these Terms and Conditions.</w:t>
      </w:r>
    </w:p>
    <w:p w14:paraId="36D938A4" w14:textId="77777777" w:rsidR="004A4FE9" w:rsidRPr="004A4FE9" w:rsidRDefault="004A4FE9" w:rsidP="004A4FE9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n-ZA"/>
          <w14:ligatures w14:val="none"/>
        </w:rPr>
      </w:pPr>
      <w:r w:rsidRPr="004A4FE9">
        <w:rPr>
          <w:rFonts w:eastAsia="Times New Roman" w:cstheme="minorHAnsi"/>
          <w:b/>
          <w:bCs/>
          <w:kern w:val="0"/>
          <w:sz w:val="27"/>
          <w:szCs w:val="27"/>
          <w:lang w:eastAsia="en-ZA"/>
          <w14:ligatures w14:val="none"/>
        </w:rPr>
        <w:t>1. Promoter</w:t>
      </w:r>
    </w:p>
    <w:p w14:paraId="465EBA7A" w14:textId="77777777" w:rsidR="004A4FE9" w:rsidRPr="004A4FE9" w:rsidRDefault="004A4FE9" w:rsidP="004A4FE9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</w:pPr>
      <w:r w:rsidRPr="004A4FE9"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  <w:t>The promoter of this competition is the Eastern Cape Parks &amp; Tourism Agency (ECPTA).</w:t>
      </w:r>
    </w:p>
    <w:p w14:paraId="3B24BE6D" w14:textId="77777777" w:rsidR="004A4FE9" w:rsidRPr="004A4FE9" w:rsidRDefault="004A4FE9" w:rsidP="004A4FE9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</w:pPr>
      <w:r w:rsidRPr="004A4FE9"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  <w:pict w14:anchorId="6B57F1C7">
          <v:rect id="_x0000_i1082" style="width:0;height:1.5pt" o:hralign="center" o:hrstd="t" o:hr="t" fillcolor="#a0a0a0" stroked="f"/>
        </w:pict>
      </w:r>
    </w:p>
    <w:p w14:paraId="0BAA28DA" w14:textId="77777777" w:rsidR="004A4FE9" w:rsidRPr="004A4FE9" w:rsidRDefault="004A4FE9" w:rsidP="004A4FE9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n-ZA"/>
          <w14:ligatures w14:val="none"/>
        </w:rPr>
      </w:pPr>
      <w:r w:rsidRPr="004A4FE9">
        <w:rPr>
          <w:rFonts w:eastAsia="Times New Roman" w:cstheme="minorHAnsi"/>
          <w:b/>
          <w:bCs/>
          <w:kern w:val="0"/>
          <w:sz w:val="27"/>
          <w:szCs w:val="27"/>
          <w:lang w:eastAsia="en-ZA"/>
          <w14:ligatures w14:val="none"/>
        </w:rPr>
        <w:t>2. Eligibility</w:t>
      </w:r>
    </w:p>
    <w:p w14:paraId="19EDF117" w14:textId="77777777" w:rsidR="004A4FE9" w:rsidRPr="004A4FE9" w:rsidRDefault="004A4FE9" w:rsidP="004A4FE9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</w:pPr>
      <w:r w:rsidRPr="004A4FE9"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  <w:t>• The competition is open to residents of South Africa aged 18 years and older.</w:t>
      </w:r>
      <w:r w:rsidRPr="004A4FE9"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  <w:br/>
        <w:t>• Employees of ECPTA, participating sponsors, agencies, service providers and their immediate family members are not eligible to participate or win.</w:t>
      </w:r>
      <w:r w:rsidRPr="004A4FE9"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  <w:br/>
        <w:t>• ECPTA reserves the right to verify participant eligibility.</w:t>
      </w:r>
    </w:p>
    <w:p w14:paraId="5846B42E" w14:textId="77777777" w:rsidR="004A4FE9" w:rsidRPr="004A4FE9" w:rsidRDefault="004A4FE9" w:rsidP="004A4FE9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</w:pPr>
      <w:r w:rsidRPr="004A4FE9"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  <w:pict w14:anchorId="27E33D08">
          <v:rect id="_x0000_i1083" style="width:0;height:1.5pt" o:hralign="center" o:hrstd="t" o:hr="t" fillcolor="#a0a0a0" stroked="f"/>
        </w:pict>
      </w:r>
    </w:p>
    <w:p w14:paraId="2B7B24B9" w14:textId="77777777" w:rsidR="004A4FE9" w:rsidRPr="004A4FE9" w:rsidRDefault="004A4FE9" w:rsidP="004A4FE9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n-ZA"/>
          <w14:ligatures w14:val="none"/>
        </w:rPr>
      </w:pPr>
      <w:r w:rsidRPr="004A4FE9">
        <w:rPr>
          <w:rFonts w:eastAsia="Times New Roman" w:cstheme="minorHAnsi"/>
          <w:b/>
          <w:bCs/>
          <w:kern w:val="0"/>
          <w:sz w:val="27"/>
          <w:szCs w:val="27"/>
          <w:lang w:eastAsia="en-ZA"/>
          <w14:ligatures w14:val="none"/>
        </w:rPr>
        <w:t>3. Competition Period</w:t>
      </w:r>
    </w:p>
    <w:p w14:paraId="2E3CA925" w14:textId="77777777" w:rsidR="004A4FE9" w:rsidRPr="004A4FE9" w:rsidRDefault="004A4FE9" w:rsidP="004A4FE9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</w:pPr>
      <w:r w:rsidRPr="004A4FE9"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  <w:t>The Travel Unscramble competition will run from:</w:t>
      </w:r>
    </w:p>
    <w:p w14:paraId="6831C568" w14:textId="77777777" w:rsidR="004A4FE9" w:rsidRPr="004A4FE9" w:rsidRDefault="004A4FE9" w:rsidP="004A4FE9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</w:pPr>
      <w:r w:rsidRPr="004A4FE9">
        <w:rPr>
          <w:rFonts w:eastAsia="Times New Roman" w:cstheme="minorHAnsi"/>
          <w:b/>
          <w:bCs/>
          <w:kern w:val="0"/>
          <w:sz w:val="24"/>
          <w:szCs w:val="24"/>
          <w:lang w:eastAsia="en-ZA"/>
          <w14:ligatures w14:val="none"/>
        </w:rPr>
        <w:t>Start date:</w:t>
      </w:r>
      <w:r w:rsidRPr="004A4FE9"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  <w:t xml:space="preserve"> Wednesday, 20 May 2026 at 11:00 AM</w:t>
      </w:r>
      <w:r w:rsidRPr="004A4FE9"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  <w:br/>
      </w:r>
      <w:r w:rsidRPr="004A4FE9">
        <w:rPr>
          <w:rFonts w:eastAsia="Times New Roman" w:cstheme="minorHAnsi"/>
          <w:b/>
          <w:bCs/>
          <w:kern w:val="0"/>
          <w:sz w:val="24"/>
          <w:szCs w:val="24"/>
          <w:lang w:eastAsia="en-ZA"/>
          <w14:ligatures w14:val="none"/>
        </w:rPr>
        <w:t>Closing date:</w:t>
      </w:r>
      <w:r w:rsidRPr="004A4FE9"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  <w:t xml:space="preserve"> Friday, 29 May 2026 at 4:00 PM</w:t>
      </w:r>
    </w:p>
    <w:p w14:paraId="586F263C" w14:textId="77777777" w:rsidR="004A4FE9" w:rsidRPr="004A4FE9" w:rsidRDefault="004A4FE9" w:rsidP="004A4FE9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</w:pPr>
      <w:r w:rsidRPr="004A4FE9"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  <w:t>Entries submitted after the closing date and time will not be considered.</w:t>
      </w:r>
    </w:p>
    <w:p w14:paraId="3B1AA483" w14:textId="77777777" w:rsidR="004A4FE9" w:rsidRPr="004A4FE9" w:rsidRDefault="004A4FE9" w:rsidP="004A4FE9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</w:pPr>
      <w:r w:rsidRPr="004A4FE9"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  <w:t xml:space="preserve">The winner will be announced on or before </w:t>
      </w:r>
      <w:r w:rsidRPr="004A4FE9">
        <w:rPr>
          <w:rFonts w:eastAsia="Times New Roman" w:cstheme="minorHAnsi"/>
          <w:b/>
          <w:bCs/>
          <w:kern w:val="0"/>
          <w:sz w:val="24"/>
          <w:szCs w:val="24"/>
          <w:lang w:eastAsia="en-ZA"/>
          <w14:ligatures w14:val="none"/>
        </w:rPr>
        <w:t>Tuesday, 2 June 2026</w:t>
      </w:r>
      <w:r w:rsidRPr="004A4FE9"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  <w:t xml:space="preserve"> through Eastern Cape Tourism social media platforms.</w:t>
      </w:r>
    </w:p>
    <w:p w14:paraId="082611D5" w14:textId="77777777" w:rsidR="004A4FE9" w:rsidRDefault="004A4FE9" w:rsidP="004A4FE9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</w:pPr>
      <w:r w:rsidRPr="004A4FE9"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  <w:pict w14:anchorId="53A9185F">
          <v:rect id="_x0000_i1084" style="width:0;height:1.5pt" o:hralign="center" o:hrstd="t" o:hr="t" fillcolor="#a0a0a0" stroked="f"/>
        </w:pict>
      </w:r>
    </w:p>
    <w:p w14:paraId="215D1DDE" w14:textId="77777777" w:rsidR="004A4FE9" w:rsidRDefault="004A4FE9" w:rsidP="004A4FE9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</w:pPr>
    </w:p>
    <w:p w14:paraId="65ED82AF" w14:textId="77777777" w:rsidR="004A4FE9" w:rsidRDefault="004A4FE9" w:rsidP="004A4FE9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</w:pPr>
    </w:p>
    <w:p w14:paraId="282A786B" w14:textId="77777777" w:rsidR="004A4FE9" w:rsidRDefault="004A4FE9" w:rsidP="004A4FE9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</w:pPr>
    </w:p>
    <w:p w14:paraId="254E6167" w14:textId="77777777" w:rsidR="004A4FE9" w:rsidRDefault="004A4FE9" w:rsidP="004A4FE9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</w:pPr>
    </w:p>
    <w:p w14:paraId="29A3285A" w14:textId="77777777" w:rsidR="004A4FE9" w:rsidRDefault="004A4FE9" w:rsidP="004A4FE9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</w:pPr>
    </w:p>
    <w:p w14:paraId="59FC40BC" w14:textId="77777777" w:rsidR="004A4FE9" w:rsidRDefault="004A4FE9" w:rsidP="004A4FE9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</w:pPr>
    </w:p>
    <w:p w14:paraId="32877A40" w14:textId="77777777" w:rsidR="004A4FE9" w:rsidRPr="004A4FE9" w:rsidRDefault="004A4FE9" w:rsidP="004A4FE9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</w:pPr>
    </w:p>
    <w:p w14:paraId="3786BC7F" w14:textId="77777777" w:rsidR="004A4FE9" w:rsidRPr="004A4FE9" w:rsidRDefault="004A4FE9" w:rsidP="004A4FE9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n-ZA"/>
          <w14:ligatures w14:val="none"/>
        </w:rPr>
      </w:pPr>
      <w:r w:rsidRPr="004A4FE9">
        <w:rPr>
          <w:rFonts w:eastAsia="Times New Roman" w:cstheme="minorHAnsi"/>
          <w:b/>
          <w:bCs/>
          <w:kern w:val="0"/>
          <w:sz w:val="27"/>
          <w:szCs w:val="27"/>
          <w:lang w:eastAsia="en-ZA"/>
          <w14:ligatures w14:val="none"/>
        </w:rPr>
        <w:lastRenderedPageBreak/>
        <w:t>4. How to Enter</w:t>
      </w:r>
    </w:p>
    <w:p w14:paraId="46FA1CBE" w14:textId="77777777" w:rsidR="004A4FE9" w:rsidRPr="004A4FE9" w:rsidRDefault="004A4FE9" w:rsidP="004A4FE9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</w:pPr>
      <w:r w:rsidRPr="004A4FE9"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  <w:t>To participate:</w:t>
      </w:r>
    </w:p>
    <w:p w14:paraId="042D7F3E" w14:textId="77777777" w:rsidR="004A4FE9" w:rsidRPr="004A4FE9" w:rsidRDefault="004A4FE9" w:rsidP="004A4FE9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</w:pPr>
      <w:r w:rsidRPr="004A4FE9"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  <w:t xml:space="preserve">• Follow the official Eastern Cape Tourism Facebook page: </w:t>
      </w:r>
      <w:r w:rsidRPr="004A4FE9">
        <w:rPr>
          <w:rFonts w:eastAsia="Times New Roman" w:cstheme="minorHAnsi"/>
          <w:b/>
          <w:bCs/>
          <w:kern w:val="0"/>
          <w:sz w:val="24"/>
          <w:szCs w:val="24"/>
          <w:lang w:eastAsia="en-ZA"/>
          <w14:ligatures w14:val="none"/>
        </w:rPr>
        <w:t>@easterncapetourism</w:t>
      </w:r>
      <w:r w:rsidRPr="004A4FE9"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  <w:br/>
        <w:t>• During the competition period, correctly unscramble the featured destination or tourism attraction and comment your answer under the relevant competition post.</w:t>
      </w:r>
      <w:r w:rsidRPr="004A4FE9"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  <w:br/>
        <w:t>• Tag your preferred travel buddy in the comments.</w:t>
      </w:r>
      <w:r w:rsidRPr="004A4FE9"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  <w:br/>
        <w:t xml:space="preserve">• Include the campaign hashtag </w:t>
      </w:r>
      <w:r w:rsidRPr="004A4FE9">
        <w:rPr>
          <w:rFonts w:eastAsia="Times New Roman" w:cstheme="minorHAnsi"/>
          <w:b/>
          <w:bCs/>
          <w:kern w:val="0"/>
          <w:sz w:val="24"/>
          <w:szCs w:val="24"/>
          <w:lang w:eastAsia="en-ZA"/>
          <w14:ligatures w14:val="none"/>
        </w:rPr>
        <w:t>#TravelUnscrambleEC</w:t>
      </w:r>
      <w:r w:rsidRPr="004A4FE9"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  <w:t xml:space="preserve"> in your comment.</w:t>
      </w:r>
      <w:r w:rsidRPr="004A4FE9"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  <w:br/>
        <w:t>• Participants are encouraged to share competition posts to increase visibility.</w:t>
      </w:r>
    </w:p>
    <w:p w14:paraId="6077154F" w14:textId="77777777" w:rsidR="004A4FE9" w:rsidRPr="004A4FE9" w:rsidRDefault="004A4FE9" w:rsidP="004A4FE9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</w:pPr>
      <w:r w:rsidRPr="004A4FE9"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  <w:t>Participants are encouraged to participate in all rounds throughout the campaign period.</w:t>
      </w:r>
    </w:p>
    <w:p w14:paraId="537962D9" w14:textId="77777777" w:rsidR="004A4FE9" w:rsidRPr="004A4FE9" w:rsidRDefault="004A4FE9" w:rsidP="004A4FE9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</w:pPr>
      <w:r w:rsidRPr="004A4FE9"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  <w:pict w14:anchorId="1918E4C2">
          <v:rect id="_x0000_i1085" style="width:0;height:1.5pt" o:hralign="center" o:hrstd="t" o:hr="t" fillcolor="#a0a0a0" stroked="f"/>
        </w:pict>
      </w:r>
    </w:p>
    <w:p w14:paraId="72D1EEED" w14:textId="77777777" w:rsidR="004A4FE9" w:rsidRPr="004A4FE9" w:rsidRDefault="004A4FE9" w:rsidP="004A4FE9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n-ZA"/>
          <w14:ligatures w14:val="none"/>
        </w:rPr>
      </w:pPr>
      <w:r w:rsidRPr="004A4FE9">
        <w:rPr>
          <w:rFonts w:eastAsia="Times New Roman" w:cstheme="minorHAnsi"/>
          <w:b/>
          <w:bCs/>
          <w:kern w:val="0"/>
          <w:sz w:val="27"/>
          <w:szCs w:val="27"/>
          <w:lang w:eastAsia="en-ZA"/>
          <w14:ligatures w14:val="none"/>
        </w:rPr>
        <w:t>5. Finalist Selection and Winner Draw</w:t>
      </w:r>
    </w:p>
    <w:p w14:paraId="7AC800F7" w14:textId="77777777" w:rsidR="004A4FE9" w:rsidRPr="004A4FE9" w:rsidRDefault="004A4FE9" w:rsidP="004A4FE9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</w:pPr>
      <w:r w:rsidRPr="004A4FE9"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  <w:t>• ECPTA will verify all eligible entries submitted during the campaign period.</w:t>
      </w:r>
      <w:r w:rsidRPr="004A4FE9"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  <w:br/>
        <w:t>• Entries with correct answers across multiple rounds and active participation throughout the campaign may receive preference during finalist consideration.</w:t>
      </w:r>
      <w:r w:rsidRPr="004A4FE9"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  <w:br/>
        <w:t>• Engagement including comment interaction and participation may be considered as part of verification processes.</w:t>
      </w:r>
    </w:p>
    <w:p w14:paraId="65DA0222" w14:textId="77777777" w:rsidR="004A4FE9" w:rsidRPr="004A4FE9" w:rsidRDefault="004A4FE9" w:rsidP="004A4FE9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</w:pPr>
      <w:r w:rsidRPr="004A4FE9"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  <w:t>• Five (5) finalists will be selected from verified qualifying participants.</w:t>
      </w:r>
    </w:p>
    <w:p w14:paraId="7790BCAC" w14:textId="77777777" w:rsidR="004A4FE9" w:rsidRPr="004A4FE9" w:rsidRDefault="004A4FE9" w:rsidP="004A4FE9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</w:pPr>
      <w:r w:rsidRPr="004A4FE9"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  <w:t>• One (1) winner will then be selected through a random draw from the finalist pool.</w:t>
      </w:r>
    </w:p>
    <w:p w14:paraId="06A30906" w14:textId="77777777" w:rsidR="004A4FE9" w:rsidRPr="004A4FE9" w:rsidRDefault="004A4FE9" w:rsidP="004A4FE9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</w:pPr>
      <w:r w:rsidRPr="004A4FE9"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  <w:t>ECPTA's decision is final and no correspondence will be entered into.</w:t>
      </w:r>
    </w:p>
    <w:p w14:paraId="379DEC71" w14:textId="77777777" w:rsidR="004A4FE9" w:rsidRPr="004A4FE9" w:rsidRDefault="004A4FE9" w:rsidP="004A4FE9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</w:pPr>
      <w:r w:rsidRPr="004A4FE9"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  <w:pict w14:anchorId="6B0C9DB2">
          <v:rect id="_x0000_i1086" style="width:0;height:1.5pt" o:hralign="center" o:hrstd="t" o:hr="t" fillcolor="#a0a0a0" stroked="f"/>
        </w:pict>
      </w:r>
    </w:p>
    <w:p w14:paraId="40848CE8" w14:textId="77777777" w:rsidR="004A4FE9" w:rsidRPr="004A4FE9" w:rsidRDefault="004A4FE9" w:rsidP="004A4FE9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n-ZA"/>
          <w14:ligatures w14:val="none"/>
        </w:rPr>
      </w:pPr>
      <w:r w:rsidRPr="004A4FE9">
        <w:rPr>
          <w:rFonts w:eastAsia="Times New Roman" w:cstheme="minorHAnsi"/>
          <w:b/>
          <w:bCs/>
          <w:kern w:val="0"/>
          <w:sz w:val="27"/>
          <w:szCs w:val="27"/>
          <w:lang w:eastAsia="en-ZA"/>
          <w14:ligatures w14:val="none"/>
        </w:rPr>
        <w:t>6. Prize</w:t>
      </w:r>
    </w:p>
    <w:p w14:paraId="381E82AA" w14:textId="77777777" w:rsidR="004A4FE9" w:rsidRPr="004A4FE9" w:rsidRDefault="004A4FE9" w:rsidP="004A4FE9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</w:pPr>
      <w:r w:rsidRPr="004A4FE9"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  <w:t>The prize package consists of sponsor-supported travel experiences and accommodation vouchers including:</w:t>
      </w:r>
    </w:p>
    <w:p w14:paraId="05877A32" w14:textId="77777777" w:rsidR="004A4FE9" w:rsidRPr="004A4FE9" w:rsidRDefault="004A4FE9" w:rsidP="004A4FE9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</w:pPr>
      <w:r w:rsidRPr="004A4FE9"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  <w:t>• 2 nights for two people sharing on a bed and breakfast basis in an oceanside room — Misty Mountain Reserve</w:t>
      </w:r>
    </w:p>
    <w:p w14:paraId="396779C0" w14:textId="77777777" w:rsidR="004A4FE9" w:rsidRPr="004A4FE9" w:rsidRDefault="004A4FE9" w:rsidP="004A4FE9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</w:pPr>
      <w:r w:rsidRPr="004A4FE9"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  <w:t>• 1 night for two people sharing on a bed and breakfast basis — Tsitsikamma Village Inn</w:t>
      </w:r>
    </w:p>
    <w:p w14:paraId="51B68D52" w14:textId="77777777" w:rsidR="004A4FE9" w:rsidRPr="004A4FE9" w:rsidRDefault="004A4FE9" w:rsidP="004A4FE9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</w:pPr>
      <w:r w:rsidRPr="004A4FE9"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  <w:t>• Four Canopy Tour vouchers — Tsitsikamma Canopy Tour</w:t>
      </w:r>
    </w:p>
    <w:p w14:paraId="63586312" w14:textId="77777777" w:rsidR="004A4FE9" w:rsidRPr="004A4FE9" w:rsidRDefault="004A4FE9" w:rsidP="004A4FE9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</w:pPr>
      <w:r w:rsidRPr="004A4FE9"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  <w:t>• 2 nights for two people sharing including accommodation, meals and game drives — Inkwenkwezi Private Game Reserve</w:t>
      </w:r>
    </w:p>
    <w:p w14:paraId="50DD930A" w14:textId="77777777" w:rsidR="004A4FE9" w:rsidRPr="004A4FE9" w:rsidRDefault="004A4FE9" w:rsidP="004A4FE9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</w:pPr>
      <w:r w:rsidRPr="004A4FE9"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  <w:t>• 2 nights for two people sharing on a bed and breakfast basis — Ganora Guest Farm</w:t>
      </w:r>
    </w:p>
    <w:p w14:paraId="5F5EB6E1" w14:textId="77777777" w:rsidR="004A4FE9" w:rsidRPr="004A4FE9" w:rsidRDefault="004A4FE9" w:rsidP="004A4FE9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</w:pPr>
      <w:r w:rsidRPr="004A4FE9"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  <w:t>• 2-night stay including breakfast, a 20-minute Quad Safari for two and an unguided canoe experience — Areena Riverside Resort</w:t>
      </w:r>
    </w:p>
    <w:p w14:paraId="4F9AC42F" w14:textId="77777777" w:rsidR="004A4FE9" w:rsidRPr="004A4FE9" w:rsidRDefault="004A4FE9" w:rsidP="004A4FE9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</w:pPr>
      <w:r w:rsidRPr="004A4FE9"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  <w:t>The prize excludes:</w:t>
      </w:r>
    </w:p>
    <w:p w14:paraId="7F650EDF" w14:textId="77777777" w:rsidR="004A4FE9" w:rsidRPr="004A4FE9" w:rsidRDefault="004A4FE9" w:rsidP="004A4FE9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</w:pPr>
      <w:r w:rsidRPr="004A4FE9"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  <w:t>• Transport</w:t>
      </w:r>
      <w:r w:rsidRPr="004A4FE9"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  <w:br/>
        <w:t>• Airfare</w:t>
      </w:r>
      <w:r w:rsidRPr="004A4FE9"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  <w:br/>
        <w:t>• Meals not specified</w:t>
      </w:r>
      <w:r w:rsidRPr="004A4FE9"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  <w:br/>
        <w:t>• Gratuities</w:t>
      </w:r>
      <w:r w:rsidRPr="004A4FE9"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  <w:br/>
        <w:t>• Alcohol</w:t>
      </w:r>
      <w:r w:rsidRPr="004A4FE9"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  <w:br/>
        <w:t>• Additional activities or expenses not listed above</w:t>
      </w:r>
    </w:p>
    <w:p w14:paraId="62F86C02" w14:textId="77777777" w:rsidR="004A4FE9" w:rsidRPr="004A4FE9" w:rsidRDefault="004A4FE9" w:rsidP="004A4FE9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</w:pPr>
      <w:r w:rsidRPr="004A4FE9"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  <w:t>Prize validity periods remain subject to individual sponsor terms and conditions and availability.</w:t>
      </w:r>
    </w:p>
    <w:p w14:paraId="6F547140" w14:textId="77777777" w:rsidR="004A4FE9" w:rsidRPr="004A4FE9" w:rsidRDefault="004A4FE9" w:rsidP="004A4FE9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</w:pPr>
      <w:r w:rsidRPr="004A4FE9"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  <w:t>Prizes are not transferable, refundable, exchangeable for cash or resale.</w:t>
      </w:r>
    </w:p>
    <w:p w14:paraId="15898D01" w14:textId="77777777" w:rsidR="004A4FE9" w:rsidRPr="004A4FE9" w:rsidRDefault="004A4FE9" w:rsidP="004A4FE9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</w:pPr>
      <w:r w:rsidRPr="004A4FE9"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  <w:t>ECPTA reserves the right to substitute any component with an item of similar value should circumstances require.</w:t>
      </w:r>
    </w:p>
    <w:p w14:paraId="58F31071" w14:textId="77777777" w:rsidR="004A4FE9" w:rsidRPr="004A4FE9" w:rsidRDefault="004A4FE9" w:rsidP="004A4FE9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</w:pPr>
      <w:r w:rsidRPr="004A4FE9"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  <w:pict w14:anchorId="5E0AB0D8">
          <v:rect id="_x0000_i1087" style="width:0;height:1.5pt" o:hralign="center" o:hrstd="t" o:hr="t" fillcolor="#a0a0a0" stroked="f"/>
        </w:pict>
      </w:r>
    </w:p>
    <w:p w14:paraId="7FCA97EA" w14:textId="77777777" w:rsidR="004A4FE9" w:rsidRPr="004A4FE9" w:rsidRDefault="004A4FE9" w:rsidP="004A4FE9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n-ZA"/>
          <w14:ligatures w14:val="none"/>
        </w:rPr>
      </w:pPr>
      <w:r w:rsidRPr="004A4FE9">
        <w:rPr>
          <w:rFonts w:eastAsia="Times New Roman" w:cstheme="minorHAnsi"/>
          <w:b/>
          <w:bCs/>
          <w:kern w:val="0"/>
          <w:sz w:val="27"/>
          <w:szCs w:val="27"/>
          <w:lang w:eastAsia="en-ZA"/>
          <w14:ligatures w14:val="none"/>
        </w:rPr>
        <w:t>7. Verification and Disqualification</w:t>
      </w:r>
    </w:p>
    <w:p w14:paraId="1A32D62F" w14:textId="77777777" w:rsidR="004A4FE9" w:rsidRPr="004A4FE9" w:rsidRDefault="004A4FE9" w:rsidP="004A4FE9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</w:pPr>
      <w:r w:rsidRPr="004A4FE9"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  <w:t>ECPTA reserves the right to:</w:t>
      </w:r>
    </w:p>
    <w:p w14:paraId="2B4F8B63" w14:textId="77777777" w:rsidR="004A4FE9" w:rsidRPr="004A4FE9" w:rsidRDefault="004A4FE9" w:rsidP="004A4FE9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</w:pPr>
      <w:r w:rsidRPr="004A4FE9"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  <w:t>• request proof of identity and residence</w:t>
      </w:r>
      <w:r w:rsidRPr="004A4FE9"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  <w:br/>
        <w:t>• verify the validity of entries</w:t>
      </w:r>
      <w:r w:rsidRPr="004A4FE9"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  <w:br/>
        <w:t>• disqualify entries suspected of fraud, manipulation or misuse</w:t>
      </w:r>
    </w:p>
    <w:p w14:paraId="25A3254A" w14:textId="77777777" w:rsidR="004A4FE9" w:rsidRPr="004A4FE9" w:rsidRDefault="004A4FE9" w:rsidP="004A4FE9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</w:pPr>
      <w:r w:rsidRPr="004A4FE9"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  <w:t>Entries containing false information, automated engagement, fake accounts or activity deemed unfair may be disqualified.</w:t>
      </w:r>
    </w:p>
    <w:p w14:paraId="7EDA56EE" w14:textId="77777777" w:rsidR="004A4FE9" w:rsidRPr="004A4FE9" w:rsidRDefault="004A4FE9" w:rsidP="004A4FE9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</w:pPr>
      <w:r w:rsidRPr="004A4FE9"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  <w:pict w14:anchorId="5B2F3FFC">
          <v:rect id="_x0000_i1088" style="width:0;height:1.5pt" o:hralign="center" o:hrstd="t" o:hr="t" fillcolor="#a0a0a0" stroked="f"/>
        </w:pict>
      </w:r>
    </w:p>
    <w:p w14:paraId="1945DA81" w14:textId="77777777" w:rsidR="004A4FE9" w:rsidRPr="004A4FE9" w:rsidRDefault="004A4FE9" w:rsidP="004A4FE9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n-ZA"/>
          <w14:ligatures w14:val="none"/>
        </w:rPr>
      </w:pPr>
      <w:r w:rsidRPr="004A4FE9">
        <w:rPr>
          <w:rFonts w:eastAsia="Times New Roman" w:cstheme="minorHAnsi"/>
          <w:b/>
          <w:bCs/>
          <w:kern w:val="0"/>
          <w:sz w:val="27"/>
          <w:szCs w:val="27"/>
          <w:lang w:eastAsia="en-ZA"/>
          <w14:ligatures w14:val="none"/>
        </w:rPr>
        <w:t>8. Publicity and Use of Content</w:t>
      </w:r>
    </w:p>
    <w:p w14:paraId="27DC4C06" w14:textId="77777777" w:rsidR="004A4FE9" w:rsidRPr="004A4FE9" w:rsidRDefault="004A4FE9" w:rsidP="004A4FE9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</w:pPr>
      <w:r w:rsidRPr="004A4FE9"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  <w:t>By entering the competition:</w:t>
      </w:r>
    </w:p>
    <w:p w14:paraId="495D4EC2" w14:textId="77777777" w:rsidR="004A4FE9" w:rsidRPr="004A4FE9" w:rsidRDefault="004A4FE9" w:rsidP="004A4FE9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</w:pPr>
      <w:r w:rsidRPr="004A4FE9"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  <w:t>• participants consent to ECPTA using their name, social media handle, image and competition-related content for publicity and promotional purposes without additional compensation</w:t>
      </w:r>
    </w:p>
    <w:p w14:paraId="1BA33462" w14:textId="77777777" w:rsidR="004A4FE9" w:rsidRPr="004A4FE9" w:rsidRDefault="004A4FE9" w:rsidP="004A4FE9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</w:pPr>
      <w:r w:rsidRPr="004A4FE9"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  <w:t>• participants confirm they own any content submitted and that such content does not infringe on third-party rights</w:t>
      </w:r>
    </w:p>
    <w:p w14:paraId="5F1D4727" w14:textId="77777777" w:rsidR="004A4FE9" w:rsidRPr="004A4FE9" w:rsidRDefault="004A4FE9" w:rsidP="004A4FE9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</w:pPr>
      <w:r w:rsidRPr="004A4FE9"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  <w:pict w14:anchorId="3EB68781">
          <v:rect id="_x0000_i1089" style="width:0;height:1.5pt" o:hralign="center" o:hrstd="t" o:hr="t" fillcolor="#a0a0a0" stroked="f"/>
        </w:pict>
      </w:r>
    </w:p>
    <w:p w14:paraId="013F7BD0" w14:textId="77777777" w:rsidR="004A4FE9" w:rsidRPr="004A4FE9" w:rsidRDefault="004A4FE9" w:rsidP="004A4FE9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n-ZA"/>
          <w14:ligatures w14:val="none"/>
        </w:rPr>
      </w:pPr>
      <w:r w:rsidRPr="004A4FE9">
        <w:rPr>
          <w:rFonts w:eastAsia="Times New Roman" w:cstheme="minorHAnsi"/>
          <w:b/>
          <w:bCs/>
          <w:kern w:val="0"/>
          <w:sz w:val="27"/>
          <w:szCs w:val="27"/>
          <w:lang w:eastAsia="en-ZA"/>
          <w14:ligatures w14:val="none"/>
        </w:rPr>
        <w:t>9. Privacy and POPIA</w:t>
      </w:r>
    </w:p>
    <w:p w14:paraId="7B7D8977" w14:textId="77777777" w:rsidR="004A4FE9" w:rsidRPr="004A4FE9" w:rsidRDefault="004A4FE9" w:rsidP="004A4FE9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</w:pPr>
      <w:r w:rsidRPr="004A4FE9"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  <w:t>Personal information collected for this competition will be used solely for purposes related to administration of the competition and prize fulfilment.</w:t>
      </w:r>
    </w:p>
    <w:p w14:paraId="1A0F8F33" w14:textId="77777777" w:rsidR="004A4FE9" w:rsidRPr="004A4FE9" w:rsidRDefault="004A4FE9" w:rsidP="004A4FE9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</w:pPr>
      <w:r w:rsidRPr="004A4FE9"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  <w:t>Information will be processed in accordance with the Protection of Personal Information Act (POPIA).</w:t>
      </w:r>
    </w:p>
    <w:p w14:paraId="61F54502" w14:textId="77777777" w:rsidR="004A4FE9" w:rsidRPr="004A4FE9" w:rsidRDefault="004A4FE9" w:rsidP="004A4FE9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</w:pPr>
      <w:r w:rsidRPr="004A4FE9"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  <w:t>Personal information will not be sold or shared beyond what is reasonably required for administration of the competition.</w:t>
      </w:r>
    </w:p>
    <w:p w14:paraId="19654162" w14:textId="77777777" w:rsidR="004A4FE9" w:rsidRPr="004A4FE9" w:rsidRDefault="004A4FE9" w:rsidP="004A4FE9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</w:pPr>
      <w:r w:rsidRPr="004A4FE9"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  <w:pict w14:anchorId="7B793B59">
          <v:rect id="_x0000_i1090" style="width:0;height:1.5pt" o:hralign="center" o:hrstd="t" o:hr="t" fillcolor="#a0a0a0" stroked="f"/>
        </w:pict>
      </w:r>
    </w:p>
    <w:p w14:paraId="5C8A1668" w14:textId="77777777" w:rsidR="004A4FE9" w:rsidRPr="004A4FE9" w:rsidRDefault="004A4FE9" w:rsidP="004A4FE9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n-ZA"/>
          <w14:ligatures w14:val="none"/>
        </w:rPr>
      </w:pPr>
      <w:r w:rsidRPr="004A4FE9">
        <w:rPr>
          <w:rFonts w:eastAsia="Times New Roman" w:cstheme="minorHAnsi"/>
          <w:b/>
          <w:bCs/>
          <w:kern w:val="0"/>
          <w:sz w:val="27"/>
          <w:szCs w:val="27"/>
          <w:lang w:eastAsia="en-ZA"/>
          <w14:ligatures w14:val="none"/>
        </w:rPr>
        <w:t>10. General</w:t>
      </w:r>
    </w:p>
    <w:p w14:paraId="388A6A66" w14:textId="77777777" w:rsidR="004A4FE9" w:rsidRPr="004A4FE9" w:rsidRDefault="004A4FE9" w:rsidP="004A4FE9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</w:pPr>
      <w:r w:rsidRPr="004A4FE9"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  <w:t>• ECPTA reserves the right to amend, postpone, suspend or cancel the competition where necessary due to operational, technical or legal reasons.</w:t>
      </w:r>
    </w:p>
    <w:p w14:paraId="3120A3FF" w14:textId="77777777" w:rsidR="004A4FE9" w:rsidRPr="004A4FE9" w:rsidRDefault="004A4FE9" w:rsidP="004A4FE9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</w:pPr>
      <w:r w:rsidRPr="004A4FE9"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  <w:t>• Should a selected winner not respond within five (5) working days of notification, ECPTA reserves the right to conduct a redraw.</w:t>
      </w:r>
    </w:p>
    <w:p w14:paraId="4C40386A" w14:textId="77777777" w:rsidR="004A4FE9" w:rsidRPr="004A4FE9" w:rsidRDefault="004A4FE9" w:rsidP="004A4FE9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</w:pPr>
      <w:r w:rsidRPr="004A4FE9"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  <w:t>• This competition is in no way sponsored, endorsed, administered by or associated with Facebook or Meta.</w:t>
      </w:r>
    </w:p>
    <w:p w14:paraId="56C11EFC" w14:textId="77777777" w:rsidR="004A4FE9" w:rsidRPr="004A4FE9" w:rsidRDefault="004A4FE9" w:rsidP="004A4FE9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</w:pPr>
      <w:r w:rsidRPr="004A4FE9"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  <w:t>• By participating, entrants release Facebook and Meta from any responsibility associated with the competition.</w:t>
      </w:r>
    </w:p>
    <w:p w14:paraId="49CE99A4" w14:textId="77777777" w:rsidR="004A4FE9" w:rsidRPr="004A4FE9" w:rsidRDefault="004A4FE9" w:rsidP="004A4FE9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</w:pPr>
      <w:r w:rsidRPr="004A4FE9">
        <w:rPr>
          <w:rFonts w:eastAsia="Times New Roman" w:cstheme="minorHAnsi"/>
          <w:kern w:val="0"/>
          <w:sz w:val="24"/>
          <w:szCs w:val="24"/>
          <w:lang w:eastAsia="en-ZA"/>
          <w14:ligatures w14:val="none"/>
        </w:rPr>
        <w:t>• These Terms and Conditions are governed by the laws of the Republic of South Africa.</w:t>
      </w:r>
    </w:p>
    <w:p w14:paraId="47767A90" w14:textId="77777777" w:rsidR="008D2CE6" w:rsidRPr="004A4FE9" w:rsidRDefault="008D2CE6" w:rsidP="004A4FE9">
      <w:pPr>
        <w:jc w:val="both"/>
        <w:rPr>
          <w:rFonts w:cstheme="minorHAnsi"/>
          <w:lang w:val="en-US"/>
        </w:rPr>
      </w:pPr>
    </w:p>
    <w:sectPr w:rsidR="008D2CE6" w:rsidRPr="004A4FE9" w:rsidSect="00A301D9">
      <w:headerReference w:type="even" r:id="rId8"/>
      <w:footerReference w:type="default" r:id="rId9"/>
      <w:headerReference w:type="first" r:id="rId10"/>
      <w:footerReference w:type="first" r:id="rId11"/>
      <w:type w:val="continuous"/>
      <w:pgSz w:w="11900" w:h="16840"/>
      <w:pgMar w:top="1191" w:right="1191" w:bottom="1843" w:left="1191" w:header="720" w:footer="8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A586A" w14:textId="77777777" w:rsidR="00F55657" w:rsidRDefault="00F55657" w:rsidP="00832AB3">
      <w:r>
        <w:separator/>
      </w:r>
    </w:p>
  </w:endnote>
  <w:endnote w:type="continuationSeparator" w:id="0">
    <w:p w14:paraId="61AE0E6C" w14:textId="77777777" w:rsidR="00F55657" w:rsidRDefault="00F55657" w:rsidP="0083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3BFA7" w14:textId="4313C775" w:rsidR="006B2C05" w:rsidRPr="00B33D97" w:rsidRDefault="00506132" w:rsidP="006B2C05">
    <w:pPr>
      <w:pStyle w:val="Footer"/>
      <w:tabs>
        <w:tab w:val="clear" w:pos="4320"/>
        <w:tab w:val="clear" w:pos="8640"/>
        <w:tab w:val="center" w:pos="4678"/>
        <w:tab w:val="right" w:pos="9498"/>
      </w:tabs>
    </w:pPr>
    <w:r>
      <w:rPr>
        <w:noProof/>
      </w:rPr>
      <w:drawing>
        <wp:anchor distT="0" distB="0" distL="114300" distR="114300" simplePos="0" relativeHeight="251668480" behindDoc="1" locked="0" layoutInCell="1" allowOverlap="1" wp14:anchorId="7443057F" wp14:editId="4A36D538">
          <wp:simplePos x="0" y="0"/>
          <wp:positionH relativeFrom="margin">
            <wp:posOffset>-759460</wp:posOffset>
          </wp:positionH>
          <wp:positionV relativeFrom="paragraph">
            <wp:posOffset>243205</wp:posOffset>
          </wp:positionV>
          <wp:extent cx="7559675" cy="1007745"/>
          <wp:effectExtent l="0" t="0" r="3175" b="1905"/>
          <wp:wrapNone/>
          <wp:docPr id="128" name="Picture 128" descr="A picture containing food, shi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9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007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CE6">
      <w:rPr>
        <w:rStyle w:val="FooterChar"/>
      </w:rPr>
      <w:t xml:space="preserve">Travel Unscramble | Terms and Conditions </w:t>
    </w:r>
    <w:r w:rsidR="006B2C05">
      <w:t>|</w:t>
    </w:r>
    <w:r w:rsidR="006B2C05" w:rsidRPr="00EC1879">
      <w:t xml:space="preserve"> </w:t>
    </w:r>
    <w:r w:rsidR="002F7937">
      <w:rPr>
        <w:rStyle w:val="FooterChar"/>
      </w:rPr>
      <w:t>Q1 2026/2027 ECPTA FY</w:t>
    </w:r>
    <w:r w:rsidR="006B2C05">
      <w:tab/>
    </w:r>
    <w:r w:rsidR="006B2C05">
      <w:rPr>
        <w:noProof/>
      </w:rPr>
      <w:t xml:space="preserve">Page </w:t>
    </w:r>
    <w:r w:rsidR="006B2C05" w:rsidRPr="005B3A55">
      <w:rPr>
        <w:noProof/>
      </w:rPr>
      <w:fldChar w:fldCharType="begin"/>
    </w:r>
    <w:r w:rsidR="006B2C05" w:rsidRPr="005B3A55">
      <w:rPr>
        <w:noProof/>
      </w:rPr>
      <w:instrText xml:space="preserve"> PAGE  \* Arabic  \* MERGEFORMAT </w:instrText>
    </w:r>
    <w:r w:rsidR="006B2C05" w:rsidRPr="005B3A55">
      <w:rPr>
        <w:noProof/>
      </w:rPr>
      <w:fldChar w:fldCharType="separate"/>
    </w:r>
    <w:r w:rsidR="006B2C05">
      <w:rPr>
        <w:noProof/>
      </w:rPr>
      <w:t>2</w:t>
    </w:r>
    <w:r w:rsidR="006B2C05" w:rsidRPr="005B3A55">
      <w:rPr>
        <w:noProof/>
      </w:rPr>
      <w:fldChar w:fldCharType="end"/>
    </w:r>
    <w:r w:rsidR="006B2C05">
      <w:rPr>
        <w:noProof/>
      </w:rPr>
      <w:t xml:space="preserve"> of </w:t>
    </w:r>
    <w:r w:rsidR="006B2C05" w:rsidRPr="005B3A55">
      <w:rPr>
        <w:noProof/>
      </w:rPr>
      <w:fldChar w:fldCharType="begin"/>
    </w:r>
    <w:r w:rsidR="006B2C05" w:rsidRPr="005B3A55">
      <w:rPr>
        <w:noProof/>
      </w:rPr>
      <w:instrText xml:space="preserve"> NUMPAGES  \* Arabic  \* MERGEFORMAT </w:instrText>
    </w:r>
    <w:r w:rsidR="006B2C05" w:rsidRPr="005B3A55">
      <w:rPr>
        <w:noProof/>
      </w:rPr>
      <w:fldChar w:fldCharType="separate"/>
    </w:r>
    <w:r w:rsidR="006B2C05">
      <w:rPr>
        <w:noProof/>
      </w:rPr>
      <w:t>3</w:t>
    </w:r>
    <w:r w:rsidR="006B2C05" w:rsidRPr="005B3A55">
      <w:rPr>
        <w:noProof/>
      </w:rPr>
      <w:fldChar w:fldCharType="end"/>
    </w:r>
  </w:p>
  <w:p w14:paraId="179C465B" w14:textId="77777777" w:rsidR="00BF393A" w:rsidRDefault="00BF393A" w:rsidP="006B2C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3DACE" w14:textId="77777777" w:rsidR="00853152" w:rsidRPr="007C2066" w:rsidRDefault="00357562" w:rsidP="00A301D9">
    <w:pPr>
      <w:pStyle w:val="Footer"/>
      <w:pBdr>
        <w:top w:val="none" w:sz="0" w:space="0" w:color="auto"/>
      </w:pBdr>
    </w:pPr>
    <w:r>
      <w:rPr>
        <w:noProof/>
      </w:rPr>
      <w:drawing>
        <wp:anchor distT="0" distB="0" distL="114300" distR="114300" simplePos="0" relativeHeight="251672576" behindDoc="1" locked="0" layoutInCell="1" allowOverlap="1" wp14:anchorId="245B3726" wp14:editId="5A5F7A6E">
          <wp:simplePos x="0" y="0"/>
          <wp:positionH relativeFrom="margin">
            <wp:posOffset>-746760</wp:posOffset>
          </wp:positionH>
          <wp:positionV relativeFrom="margin">
            <wp:posOffset>7753985</wp:posOffset>
          </wp:positionV>
          <wp:extent cx="7536180" cy="1692910"/>
          <wp:effectExtent l="0" t="0" r="7620" b="2540"/>
          <wp:wrapTopAndBottom/>
          <wp:docPr id="130" name="Picture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536180" cy="16929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C07B1" w14:textId="77777777" w:rsidR="00F55657" w:rsidRDefault="00F55657" w:rsidP="00832AB3">
      <w:r>
        <w:separator/>
      </w:r>
    </w:p>
  </w:footnote>
  <w:footnote w:type="continuationSeparator" w:id="0">
    <w:p w14:paraId="111B8E57" w14:textId="77777777" w:rsidR="00F55657" w:rsidRDefault="00F55657" w:rsidP="00832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7BA48" w14:textId="77777777" w:rsidR="00BF393A" w:rsidRDefault="00BF393A" w:rsidP="00832AB3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221A32" w14:textId="77777777" w:rsidR="00BF393A" w:rsidRDefault="00BF393A" w:rsidP="00832A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E3FCB" w14:textId="77777777" w:rsidR="00357562" w:rsidRDefault="00357562" w:rsidP="00832AB3">
    <w:pPr>
      <w:pStyle w:val="Header"/>
      <w:rPr>
        <w:rFonts w:ascii="Trebuchet MS" w:hAnsi="Trebuchet MS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349E9764" wp14:editId="4322AD32">
          <wp:simplePos x="0" y="0"/>
          <wp:positionH relativeFrom="margin">
            <wp:align>right</wp:align>
          </wp:positionH>
          <wp:positionV relativeFrom="page">
            <wp:posOffset>354965</wp:posOffset>
          </wp:positionV>
          <wp:extent cx="2519680" cy="563880"/>
          <wp:effectExtent l="0" t="0" r="0" b="7620"/>
          <wp:wrapNone/>
          <wp:docPr id="12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68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7204D9" w14:textId="77777777" w:rsidR="006E55C5" w:rsidRDefault="006E55C5" w:rsidP="00832A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1661"/>
    <w:multiLevelType w:val="hybridMultilevel"/>
    <w:tmpl w:val="120810C4"/>
    <w:lvl w:ilvl="0" w:tplc="77207676">
      <w:start w:val="1"/>
      <w:numFmt w:val="decimal"/>
      <w:lvlText w:val="%1."/>
      <w:lvlJc w:val="left"/>
      <w:pPr>
        <w:ind w:left="1440" w:hanging="360"/>
      </w:pPr>
    </w:lvl>
    <w:lvl w:ilvl="1" w:tplc="87D0B15A">
      <w:start w:val="1"/>
      <w:numFmt w:val="lowerLetter"/>
      <w:pStyle w:val="ListParagraph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8C3E59"/>
    <w:multiLevelType w:val="hybridMultilevel"/>
    <w:tmpl w:val="CA3E1F5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D3BEC"/>
    <w:multiLevelType w:val="hybridMultilevel"/>
    <w:tmpl w:val="331C3A72"/>
    <w:lvl w:ilvl="0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0C356A"/>
    <w:multiLevelType w:val="hybridMultilevel"/>
    <w:tmpl w:val="80AEF922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16A42"/>
    <w:multiLevelType w:val="multilevel"/>
    <w:tmpl w:val="CBC03EA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D3F34E9"/>
    <w:multiLevelType w:val="hybridMultilevel"/>
    <w:tmpl w:val="32765DA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11D46"/>
    <w:multiLevelType w:val="multilevel"/>
    <w:tmpl w:val="6DBA0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CD7158"/>
    <w:multiLevelType w:val="multilevel"/>
    <w:tmpl w:val="B016E26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BA167DB"/>
    <w:multiLevelType w:val="hybridMultilevel"/>
    <w:tmpl w:val="1B2A90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B36598"/>
    <w:multiLevelType w:val="hybridMultilevel"/>
    <w:tmpl w:val="7FA69E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335763">
    <w:abstractNumId w:val="4"/>
  </w:num>
  <w:num w:numId="2" w16cid:durableId="1712806619">
    <w:abstractNumId w:val="7"/>
  </w:num>
  <w:num w:numId="3" w16cid:durableId="1003319642">
    <w:abstractNumId w:val="7"/>
  </w:num>
  <w:num w:numId="4" w16cid:durableId="333000658">
    <w:abstractNumId w:val="4"/>
  </w:num>
  <w:num w:numId="5" w16cid:durableId="2017950653">
    <w:abstractNumId w:val="0"/>
  </w:num>
  <w:num w:numId="6" w16cid:durableId="1885746671">
    <w:abstractNumId w:val="9"/>
  </w:num>
  <w:num w:numId="7" w16cid:durableId="133721991">
    <w:abstractNumId w:val="5"/>
  </w:num>
  <w:num w:numId="8" w16cid:durableId="1949509259">
    <w:abstractNumId w:val="2"/>
  </w:num>
  <w:num w:numId="9" w16cid:durableId="944534952">
    <w:abstractNumId w:val="2"/>
  </w:num>
  <w:num w:numId="10" w16cid:durableId="164591535">
    <w:abstractNumId w:val="9"/>
  </w:num>
  <w:num w:numId="11" w16cid:durableId="617300340">
    <w:abstractNumId w:val="1"/>
  </w:num>
  <w:num w:numId="12" w16cid:durableId="2120830569">
    <w:abstractNumId w:val="3"/>
  </w:num>
  <w:num w:numId="13" w16cid:durableId="192421761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27415241">
    <w:abstractNumId w:val="8"/>
  </w:num>
  <w:num w:numId="15" w16cid:durableId="93115954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CE6"/>
    <w:rsid w:val="00011842"/>
    <w:rsid w:val="000127FC"/>
    <w:rsid w:val="00012A15"/>
    <w:rsid w:val="000250B7"/>
    <w:rsid w:val="000253C7"/>
    <w:rsid w:val="000322E0"/>
    <w:rsid w:val="00042130"/>
    <w:rsid w:val="00044816"/>
    <w:rsid w:val="00056812"/>
    <w:rsid w:val="000603A1"/>
    <w:rsid w:val="000737E0"/>
    <w:rsid w:val="00094842"/>
    <w:rsid w:val="000A67C5"/>
    <w:rsid w:val="000C02D5"/>
    <w:rsid w:val="000C7830"/>
    <w:rsid w:val="000E09D1"/>
    <w:rsid w:val="000E4640"/>
    <w:rsid w:val="001121AD"/>
    <w:rsid w:val="001234D8"/>
    <w:rsid w:val="00124C73"/>
    <w:rsid w:val="00133104"/>
    <w:rsid w:val="00137605"/>
    <w:rsid w:val="00160DED"/>
    <w:rsid w:val="001763B5"/>
    <w:rsid w:val="0018282C"/>
    <w:rsid w:val="001A24A8"/>
    <w:rsid w:val="001A6754"/>
    <w:rsid w:val="001C3653"/>
    <w:rsid w:val="001C3B20"/>
    <w:rsid w:val="001C67B6"/>
    <w:rsid w:val="001D45AC"/>
    <w:rsid w:val="001E2F68"/>
    <w:rsid w:val="001F7752"/>
    <w:rsid w:val="00205ECD"/>
    <w:rsid w:val="00207603"/>
    <w:rsid w:val="00233927"/>
    <w:rsid w:val="00245845"/>
    <w:rsid w:val="002832ED"/>
    <w:rsid w:val="002A44EC"/>
    <w:rsid w:val="002B20CE"/>
    <w:rsid w:val="002B5772"/>
    <w:rsid w:val="002C07E5"/>
    <w:rsid w:val="002D32B9"/>
    <w:rsid w:val="002D5344"/>
    <w:rsid w:val="002E12E6"/>
    <w:rsid w:val="002E6E00"/>
    <w:rsid w:val="002F3543"/>
    <w:rsid w:val="002F70DC"/>
    <w:rsid w:val="002F7937"/>
    <w:rsid w:val="00304473"/>
    <w:rsid w:val="003209EF"/>
    <w:rsid w:val="00321D01"/>
    <w:rsid w:val="00330FE4"/>
    <w:rsid w:val="00351085"/>
    <w:rsid w:val="00355849"/>
    <w:rsid w:val="00357562"/>
    <w:rsid w:val="0036418E"/>
    <w:rsid w:val="00364BA3"/>
    <w:rsid w:val="00365196"/>
    <w:rsid w:val="00380506"/>
    <w:rsid w:val="003A0BA1"/>
    <w:rsid w:val="003A2A7F"/>
    <w:rsid w:val="003A3578"/>
    <w:rsid w:val="003B1219"/>
    <w:rsid w:val="003C3E64"/>
    <w:rsid w:val="003D1CE8"/>
    <w:rsid w:val="003E3973"/>
    <w:rsid w:val="003F1417"/>
    <w:rsid w:val="003F1A31"/>
    <w:rsid w:val="003F44F3"/>
    <w:rsid w:val="00414468"/>
    <w:rsid w:val="004350B3"/>
    <w:rsid w:val="00442BF6"/>
    <w:rsid w:val="00455E99"/>
    <w:rsid w:val="004561E6"/>
    <w:rsid w:val="00465D96"/>
    <w:rsid w:val="0049585D"/>
    <w:rsid w:val="00496D17"/>
    <w:rsid w:val="004A4FE9"/>
    <w:rsid w:val="004B36A2"/>
    <w:rsid w:val="004D38D1"/>
    <w:rsid w:val="004D7DEF"/>
    <w:rsid w:val="004E38F2"/>
    <w:rsid w:val="004F7853"/>
    <w:rsid w:val="00502118"/>
    <w:rsid w:val="00506132"/>
    <w:rsid w:val="005218ED"/>
    <w:rsid w:val="00533519"/>
    <w:rsid w:val="005558A5"/>
    <w:rsid w:val="00573233"/>
    <w:rsid w:val="005835DB"/>
    <w:rsid w:val="00585CFF"/>
    <w:rsid w:val="0059557E"/>
    <w:rsid w:val="005B153F"/>
    <w:rsid w:val="005B3A55"/>
    <w:rsid w:val="005F1001"/>
    <w:rsid w:val="005F224A"/>
    <w:rsid w:val="006123A7"/>
    <w:rsid w:val="006178AD"/>
    <w:rsid w:val="0062207D"/>
    <w:rsid w:val="00624494"/>
    <w:rsid w:val="00626912"/>
    <w:rsid w:val="00634BDC"/>
    <w:rsid w:val="0064039F"/>
    <w:rsid w:val="0067412C"/>
    <w:rsid w:val="00674E5E"/>
    <w:rsid w:val="006A4218"/>
    <w:rsid w:val="006A7A7C"/>
    <w:rsid w:val="006B2516"/>
    <w:rsid w:val="006B2C05"/>
    <w:rsid w:val="006D7DAC"/>
    <w:rsid w:val="006E55C5"/>
    <w:rsid w:val="006E5879"/>
    <w:rsid w:val="00700930"/>
    <w:rsid w:val="007036F7"/>
    <w:rsid w:val="00704B30"/>
    <w:rsid w:val="007138DF"/>
    <w:rsid w:val="00720587"/>
    <w:rsid w:val="00722CBE"/>
    <w:rsid w:val="007347C2"/>
    <w:rsid w:val="00737ED7"/>
    <w:rsid w:val="00744C2B"/>
    <w:rsid w:val="0076451E"/>
    <w:rsid w:val="00773414"/>
    <w:rsid w:val="007845F9"/>
    <w:rsid w:val="00791C4B"/>
    <w:rsid w:val="007A2ABE"/>
    <w:rsid w:val="007A47F1"/>
    <w:rsid w:val="007B3977"/>
    <w:rsid w:val="007B6D77"/>
    <w:rsid w:val="007B7662"/>
    <w:rsid w:val="007C2066"/>
    <w:rsid w:val="007E0DB1"/>
    <w:rsid w:val="007F4466"/>
    <w:rsid w:val="0080709A"/>
    <w:rsid w:val="00812381"/>
    <w:rsid w:val="00832AB3"/>
    <w:rsid w:val="00840C5F"/>
    <w:rsid w:val="008411F0"/>
    <w:rsid w:val="008450D2"/>
    <w:rsid w:val="00851BF1"/>
    <w:rsid w:val="00853152"/>
    <w:rsid w:val="00887A67"/>
    <w:rsid w:val="008915D2"/>
    <w:rsid w:val="008967F0"/>
    <w:rsid w:val="008A6B09"/>
    <w:rsid w:val="008B26A6"/>
    <w:rsid w:val="008B5C1B"/>
    <w:rsid w:val="008C0DB2"/>
    <w:rsid w:val="008D12E2"/>
    <w:rsid w:val="008D2CE6"/>
    <w:rsid w:val="008D7A9C"/>
    <w:rsid w:val="008E019A"/>
    <w:rsid w:val="008E178E"/>
    <w:rsid w:val="008E3130"/>
    <w:rsid w:val="008E4AD6"/>
    <w:rsid w:val="008E511A"/>
    <w:rsid w:val="0090271A"/>
    <w:rsid w:val="00904966"/>
    <w:rsid w:val="009160A8"/>
    <w:rsid w:val="009250B8"/>
    <w:rsid w:val="0092727C"/>
    <w:rsid w:val="00931F11"/>
    <w:rsid w:val="00933BF8"/>
    <w:rsid w:val="009B6DB1"/>
    <w:rsid w:val="009C1A9F"/>
    <w:rsid w:val="009C6449"/>
    <w:rsid w:val="009D273B"/>
    <w:rsid w:val="009E56E9"/>
    <w:rsid w:val="009E7217"/>
    <w:rsid w:val="00A01F81"/>
    <w:rsid w:val="00A02622"/>
    <w:rsid w:val="00A06E95"/>
    <w:rsid w:val="00A301D9"/>
    <w:rsid w:val="00A3336E"/>
    <w:rsid w:val="00A34D0C"/>
    <w:rsid w:val="00A35775"/>
    <w:rsid w:val="00A36AE0"/>
    <w:rsid w:val="00A43303"/>
    <w:rsid w:val="00A442E5"/>
    <w:rsid w:val="00A547A5"/>
    <w:rsid w:val="00A6180A"/>
    <w:rsid w:val="00A73486"/>
    <w:rsid w:val="00A866A9"/>
    <w:rsid w:val="00AA3496"/>
    <w:rsid w:val="00AA75BB"/>
    <w:rsid w:val="00AB1AFD"/>
    <w:rsid w:val="00AD05BF"/>
    <w:rsid w:val="00B01C41"/>
    <w:rsid w:val="00B1245F"/>
    <w:rsid w:val="00B140B2"/>
    <w:rsid w:val="00B16664"/>
    <w:rsid w:val="00B16AD5"/>
    <w:rsid w:val="00B33D97"/>
    <w:rsid w:val="00B472D7"/>
    <w:rsid w:val="00B5509B"/>
    <w:rsid w:val="00B60FA2"/>
    <w:rsid w:val="00B6272C"/>
    <w:rsid w:val="00B841DF"/>
    <w:rsid w:val="00B93D21"/>
    <w:rsid w:val="00BA4929"/>
    <w:rsid w:val="00BB6BD9"/>
    <w:rsid w:val="00BC2942"/>
    <w:rsid w:val="00BC72C2"/>
    <w:rsid w:val="00BD740D"/>
    <w:rsid w:val="00BE3AC8"/>
    <w:rsid w:val="00BE4F57"/>
    <w:rsid w:val="00BF393A"/>
    <w:rsid w:val="00C01A79"/>
    <w:rsid w:val="00C075CE"/>
    <w:rsid w:val="00C07A24"/>
    <w:rsid w:val="00C07C40"/>
    <w:rsid w:val="00C14577"/>
    <w:rsid w:val="00C1661D"/>
    <w:rsid w:val="00C37F59"/>
    <w:rsid w:val="00C42BD7"/>
    <w:rsid w:val="00C43689"/>
    <w:rsid w:val="00C44188"/>
    <w:rsid w:val="00C45B59"/>
    <w:rsid w:val="00C5547F"/>
    <w:rsid w:val="00C57854"/>
    <w:rsid w:val="00C6580E"/>
    <w:rsid w:val="00C70516"/>
    <w:rsid w:val="00C707D8"/>
    <w:rsid w:val="00C71B51"/>
    <w:rsid w:val="00C8777E"/>
    <w:rsid w:val="00C9594C"/>
    <w:rsid w:val="00CA3142"/>
    <w:rsid w:val="00CA6A35"/>
    <w:rsid w:val="00CB098A"/>
    <w:rsid w:val="00CD2710"/>
    <w:rsid w:val="00D17B61"/>
    <w:rsid w:val="00D274A2"/>
    <w:rsid w:val="00D31CCA"/>
    <w:rsid w:val="00D472CA"/>
    <w:rsid w:val="00D5131A"/>
    <w:rsid w:val="00D53389"/>
    <w:rsid w:val="00D55431"/>
    <w:rsid w:val="00D844C2"/>
    <w:rsid w:val="00D86D59"/>
    <w:rsid w:val="00D90C8E"/>
    <w:rsid w:val="00DA60EE"/>
    <w:rsid w:val="00DB02F6"/>
    <w:rsid w:val="00DC0C5D"/>
    <w:rsid w:val="00DD3CC0"/>
    <w:rsid w:val="00DE5C4C"/>
    <w:rsid w:val="00E11436"/>
    <w:rsid w:val="00E141B4"/>
    <w:rsid w:val="00E35DCA"/>
    <w:rsid w:val="00E361A4"/>
    <w:rsid w:val="00E44967"/>
    <w:rsid w:val="00E87564"/>
    <w:rsid w:val="00E96895"/>
    <w:rsid w:val="00E972B9"/>
    <w:rsid w:val="00EA2D5E"/>
    <w:rsid w:val="00EA7529"/>
    <w:rsid w:val="00EB434B"/>
    <w:rsid w:val="00F227E9"/>
    <w:rsid w:val="00F24138"/>
    <w:rsid w:val="00F55657"/>
    <w:rsid w:val="00F56A70"/>
    <w:rsid w:val="00F61CFA"/>
    <w:rsid w:val="00F67075"/>
    <w:rsid w:val="00F737A7"/>
    <w:rsid w:val="00F749C3"/>
    <w:rsid w:val="00FA40AF"/>
    <w:rsid w:val="00FB548F"/>
    <w:rsid w:val="00FB69AA"/>
    <w:rsid w:val="00FE322F"/>
    <w:rsid w:val="00FE5A7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3E347D42"/>
  <w15:docId w15:val="{D3B8B136-E95F-4616-A2C1-A68F5F6BE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CE6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412C"/>
    <w:pPr>
      <w:keepNext/>
      <w:keepLines/>
      <w:spacing w:before="80" w:after="0" w:line="276" w:lineRule="auto"/>
      <w:outlineLvl w:val="0"/>
    </w:pPr>
    <w:rPr>
      <w:rFonts w:ascii="Arial" w:eastAsiaTheme="majorEastAsia" w:hAnsi="Arial" w:cs="Arial"/>
      <w:b/>
      <w:bCs/>
      <w:kern w:val="0"/>
      <w:sz w:val="32"/>
      <w:szCs w:val="32"/>
      <w:u w:color="C00000"/>
      <w:lang w:val="en-GB" w:eastAsia="en-ZA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412C"/>
    <w:pPr>
      <w:keepNext/>
      <w:keepLines/>
      <w:spacing w:before="40" w:after="240" w:line="360" w:lineRule="auto"/>
      <w:outlineLvl w:val="1"/>
    </w:pPr>
    <w:rPr>
      <w:rFonts w:ascii="Arial" w:eastAsiaTheme="majorEastAsia" w:hAnsi="Arial" w:cs="Arial"/>
      <w:b/>
      <w:kern w:val="0"/>
      <w:sz w:val="28"/>
      <w:szCs w:val="28"/>
      <w:lang w:val="en-GB" w:eastAsia="en-ZA"/>
      <w14:ligatures w14:val="none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7412C"/>
    <w:pPr>
      <w:outlineLvl w:val="2"/>
    </w:pPr>
    <w:rPr>
      <w:b w:val="0"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71A"/>
    <w:pPr>
      <w:keepNext/>
      <w:keepLines/>
      <w:spacing w:before="40" w:after="240" w:line="360" w:lineRule="auto"/>
      <w:jc w:val="both"/>
      <w:outlineLvl w:val="3"/>
    </w:pPr>
    <w:rPr>
      <w:rFonts w:ascii="Arial" w:eastAsiaTheme="majorEastAsia" w:hAnsi="Arial" w:cs="Arial"/>
      <w:i/>
      <w:iCs/>
      <w:kern w:val="0"/>
      <w:szCs w:val="20"/>
      <w:lang w:val="en-GB" w:eastAsia="en-ZA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71A"/>
    <w:pPr>
      <w:keepNext/>
      <w:keepLines/>
      <w:numPr>
        <w:ilvl w:val="4"/>
        <w:numId w:val="4"/>
      </w:numPr>
      <w:spacing w:before="40" w:after="240" w:line="360" w:lineRule="auto"/>
      <w:jc w:val="both"/>
      <w:outlineLvl w:val="4"/>
    </w:pPr>
    <w:rPr>
      <w:rFonts w:asciiTheme="majorHAnsi" w:eastAsiaTheme="majorEastAsia" w:hAnsiTheme="majorHAnsi" w:cstheme="majorBidi"/>
      <w:color w:val="A9381A" w:themeColor="accent1" w:themeShade="BF"/>
      <w:kern w:val="0"/>
      <w:lang w:val="en-GB" w:eastAsia="en-ZA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71A"/>
    <w:pPr>
      <w:keepNext/>
      <w:keepLines/>
      <w:numPr>
        <w:ilvl w:val="5"/>
        <w:numId w:val="4"/>
      </w:numPr>
      <w:spacing w:before="40" w:after="240" w:line="360" w:lineRule="auto"/>
      <w:jc w:val="both"/>
      <w:outlineLvl w:val="5"/>
    </w:pPr>
    <w:rPr>
      <w:rFonts w:asciiTheme="majorHAnsi" w:eastAsiaTheme="majorEastAsia" w:hAnsiTheme="majorHAnsi" w:cstheme="majorBidi"/>
      <w:color w:val="702511" w:themeColor="accent1" w:themeShade="7F"/>
      <w:kern w:val="0"/>
      <w:lang w:val="en-GB" w:eastAsia="en-ZA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71A"/>
    <w:pPr>
      <w:keepNext/>
      <w:keepLines/>
      <w:numPr>
        <w:ilvl w:val="6"/>
        <w:numId w:val="4"/>
      </w:numPr>
      <w:spacing w:before="40" w:after="24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702511" w:themeColor="accent1" w:themeShade="7F"/>
      <w:kern w:val="0"/>
      <w:lang w:val="en-GB" w:eastAsia="en-ZA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71A"/>
    <w:pPr>
      <w:keepNext/>
      <w:keepLines/>
      <w:numPr>
        <w:ilvl w:val="7"/>
        <w:numId w:val="4"/>
      </w:numPr>
      <w:spacing w:before="40" w:after="240" w:line="36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Cs w:val="21"/>
      <w:lang w:val="en-GB" w:eastAsia="en-ZA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71A"/>
    <w:pPr>
      <w:keepNext/>
      <w:keepLines/>
      <w:numPr>
        <w:ilvl w:val="8"/>
        <w:numId w:val="1"/>
      </w:numPr>
      <w:spacing w:before="40" w:after="24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Cs w:val="21"/>
      <w:lang w:val="en-GB" w:eastAsia="en-Z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59BD"/>
    <w:pPr>
      <w:tabs>
        <w:tab w:val="center" w:pos="4320"/>
        <w:tab w:val="right" w:pos="8640"/>
      </w:tabs>
      <w:spacing w:after="240" w:line="360" w:lineRule="auto"/>
      <w:jc w:val="both"/>
    </w:pPr>
    <w:rPr>
      <w:rFonts w:ascii="Arial" w:eastAsia="Arial" w:hAnsi="Arial" w:cs="Arial"/>
      <w:kern w:val="0"/>
      <w:szCs w:val="21"/>
      <w:lang w:val="en-GB" w:eastAsia="en-ZA"/>
      <w14:ligatures w14:val="none"/>
    </w:rPr>
  </w:style>
  <w:style w:type="paragraph" w:styleId="Footer">
    <w:name w:val="footer"/>
    <w:basedOn w:val="Normal"/>
    <w:link w:val="FooterChar"/>
    <w:uiPriority w:val="99"/>
    <w:qFormat/>
    <w:rsid w:val="006B2C05"/>
    <w:pPr>
      <w:pBdr>
        <w:top w:val="single" w:sz="4" w:space="1" w:color="auto"/>
      </w:pBdr>
      <w:tabs>
        <w:tab w:val="center" w:pos="4320"/>
        <w:tab w:val="right" w:pos="8640"/>
      </w:tabs>
      <w:spacing w:after="240" w:line="360" w:lineRule="auto"/>
      <w:jc w:val="both"/>
    </w:pPr>
    <w:rPr>
      <w:rFonts w:ascii="Arial" w:eastAsia="Arial" w:hAnsi="Arial" w:cs="Arial"/>
      <w:kern w:val="0"/>
      <w:sz w:val="18"/>
      <w:lang w:val="en-GB" w:eastAsia="en-ZA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6B2C05"/>
    <w:rPr>
      <w:rFonts w:ascii="Arial" w:eastAsia="Arial" w:hAnsi="Arial" w:cs="Arial"/>
      <w:sz w:val="18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BCC"/>
    <w:pPr>
      <w:spacing w:after="240" w:line="360" w:lineRule="auto"/>
      <w:jc w:val="both"/>
    </w:pPr>
    <w:rPr>
      <w:rFonts w:ascii="Tahoma" w:eastAsia="Arial" w:hAnsi="Tahoma" w:cs="Tahoma"/>
      <w:kern w:val="0"/>
      <w:sz w:val="16"/>
      <w:szCs w:val="16"/>
      <w:lang w:val="en-GB" w:eastAsia="en-ZA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BCC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652DE"/>
  </w:style>
  <w:style w:type="character" w:customStyle="1" w:styleId="Heading1Char">
    <w:name w:val="Heading 1 Char"/>
    <w:basedOn w:val="DefaultParagraphFont"/>
    <w:link w:val="Heading1"/>
    <w:uiPriority w:val="9"/>
    <w:rsid w:val="0067412C"/>
    <w:rPr>
      <w:rFonts w:ascii="Arial" w:eastAsiaTheme="majorEastAsia" w:hAnsi="Arial" w:cs="Arial"/>
      <w:b/>
      <w:bCs/>
      <w:sz w:val="32"/>
      <w:szCs w:val="32"/>
      <w:u w:color="C0000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7412C"/>
    <w:rPr>
      <w:rFonts w:ascii="Arial" w:eastAsiaTheme="majorEastAsia" w:hAnsi="Arial" w:cs="Arial"/>
      <w:b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7412C"/>
    <w:rPr>
      <w:rFonts w:ascii="Arial" w:eastAsiaTheme="majorEastAsia" w:hAnsi="Arial" w:cs="Arial"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71A"/>
    <w:rPr>
      <w:rFonts w:ascii="Arial" w:eastAsiaTheme="majorEastAsia" w:hAnsi="Arial" w:cs="Arial"/>
      <w:i/>
      <w:iCs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71A"/>
    <w:rPr>
      <w:rFonts w:asciiTheme="majorHAnsi" w:eastAsiaTheme="majorEastAsia" w:hAnsiTheme="majorHAnsi" w:cstheme="majorBidi"/>
      <w:color w:val="A9381A" w:themeColor="accent1" w:themeShade="B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71A"/>
    <w:rPr>
      <w:rFonts w:asciiTheme="majorHAnsi" w:eastAsiaTheme="majorEastAsia" w:hAnsiTheme="majorHAnsi" w:cstheme="majorBidi"/>
      <w:color w:val="702511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71A"/>
    <w:rPr>
      <w:rFonts w:asciiTheme="majorHAnsi" w:eastAsiaTheme="majorEastAsia" w:hAnsiTheme="majorHAnsi" w:cstheme="majorBidi"/>
      <w:i/>
      <w:iCs/>
      <w:color w:val="702511" w:themeColor="accent1" w:themeShade="7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71A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Title">
    <w:name w:val="Title"/>
    <w:basedOn w:val="Heading1"/>
    <w:next w:val="Normal"/>
    <w:link w:val="TitleChar"/>
    <w:uiPriority w:val="10"/>
    <w:qFormat/>
    <w:rsid w:val="0067412C"/>
    <w:pPr>
      <w:keepNext w:val="0"/>
      <w:keepLines w:val="0"/>
      <w:spacing w:before="0" w:after="300"/>
      <w:contextualSpacing/>
      <w:outlineLvl w:val="9"/>
    </w:pPr>
    <w:rPr>
      <w:caps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7412C"/>
    <w:rPr>
      <w:rFonts w:ascii="Arial" w:eastAsiaTheme="majorEastAsia" w:hAnsi="Arial" w:cs="Arial"/>
      <w:b/>
      <w:bCs/>
      <w:caps/>
      <w:spacing w:val="5"/>
      <w:kern w:val="28"/>
      <w:sz w:val="52"/>
      <w:szCs w:val="52"/>
      <w:u w:color="C00000"/>
      <w:lang w:val="en-GB"/>
    </w:rPr>
  </w:style>
  <w:style w:type="paragraph" w:styleId="ListParagraph">
    <w:name w:val="List Paragraph"/>
    <w:basedOn w:val="Normal"/>
    <w:uiPriority w:val="72"/>
    <w:qFormat/>
    <w:rsid w:val="006B2C05"/>
    <w:pPr>
      <w:numPr>
        <w:ilvl w:val="1"/>
        <w:numId w:val="5"/>
      </w:numPr>
      <w:spacing w:after="240" w:line="360" w:lineRule="auto"/>
      <w:ind w:left="426" w:hanging="426"/>
      <w:contextualSpacing/>
    </w:pPr>
    <w:rPr>
      <w:rFonts w:ascii="Arial" w:eastAsia="Arial" w:hAnsi="Arial" w:cs="Arial"/>
      <w:kern w:val="0"/>
      <w:szCs w:val="21"/>
      <w:lang w:val="en-GB" w:eastAsia="en-ZA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71A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271A"/>
    <w:pPr>
      <w:spacing w:after="200" w:line="360" w:lineRule="auto"/>
      <w:jc w:val="both"/>
    </w:pPr>
    <w:rPr>
      <w:rFonts w:ascii="Arial" w:eastAsia="Arial" w:hAnsi="Arial" w:cs="Arial"/>
      <w:b/>
      <w:bCs/>
      <w:color w:val="DE4F28" w:themeColor="accent1"/>
      <w:kern w:val="0"/>
      <w:sz w:val="18"/>
      <w:szCs w:val="18"/>
      <w:lang w:val="en-GB" w:eastAsia="en-ZA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71A"/>
    <w:pPr>
      <w:numPr>
        <w:ilvl w:val="1"/>
      </w:numPr>
      <w:spacing w:after="240" w:line="360" w:lineRule="auto"/>
      <w:jc w:val="both"/>
    </w:pPr>
    <w:rPr>
      <w:rFonts w:asciiTheme="majorHAnsi" w:eastAsiaTheme="majorEastAsia" w:hAnsiTheme="majorHAnsi" w:cstheme="majorBidi"/>
      <w:i/>
      <w:iCs/>
      <w:color w:val="DE4F28" w:themeColor="accent1"/>
      <w:spacing w:val="15"/>
      <w:kern w:val="0"/>
      <w:lang w:val="en-GB" w:eastAsia="en-ZA"/>
      <w14:ligatures w14:val="none"/>
    </w:rPr>
  </w:style>
  <w:style w:type="character" w:customStyle="1" w:styleId="SubtitleChar">
    <w:name w:val="Subtitle Char"/>
    <w:link w:val="Subtitle"/>
    <w:uiPriority w:val="11"/>
    <w:rsid w:val="0090271A"/>
    <w:rPr>
      <w:rFonts w:asciiTheme="majorHAnsi" w:eastAsiaTheme="majorEastAsia" w:hAnsiTheme="majorHAnsi" w:cstheme="majorBidi"/>
      <w:i/>
      <w:iCs/>
      <w:color w:val="DE4F28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67412C"/>
    <w:rPr>
      <w:rFonts w:ascii="Arial" w:hAnsi="Arial" w:cs="Arial"/>
      <w:b/>
      <w:bCs/>
    </w:rPr>
  </w:style>
  <w:style w:type="character" w:styleId="Emphasis">
    <w:name w:val="Emphasis"/>
    <w:uiPriority w:val="20"/>
    <w:qFormat/>
    <w:rsid w:val="0067412C"/>
    <w:rPr>
      <w:rFonts w:ascii="Arial" w:hAnsi="Arial" w:cs="Arial"/>
      <w:i/>
      <w:iCs/>
    </w:rPr>
  </w:style>
  <w:style w:type="paragraph" w:styleId="NoSpacing">
    <w:name w:val="No Spacing"/>
    <w:basedOn w:val="Normal"/>
    <w:link w:val="NoSpacingChar"/>
    <w:uiPriority w:val="99"/>
    <w:qFormat/>
    <w:rsid w:val="0090271A"/>
    <w:pPr>
      <w:spacing w:after="240" w:line="360" w:lineRule="auto"/>
      <w:jc w:val="both"/>
    </w:pPr>
    <w:rPr>
      <w:rFonts w:ascii="Arial" w:eastAsia="Arial" w:hAnsi="Arial" w:cs="Arial"/>
      <w:kern w:val="0"/>
      <w:szCs w:val="21"/>
      <w:lang w:val="en-GB" w:eastAsia="en-ZA"/>
      <w14:ligatures w14:val="none"/>
    </w:rPr>
  </w:style>
  <w:style w:type="character" w:customStyle="1" w:styleId="NoSpacingChar">
    <w:name w:val="No Spacing Char"/>
    <w:link w:val="NoSpacing"/>
    <w:uiPriority w:val="99"/>
    <w:rsid w:val="0090271A"/>
    <w:rPr>
      <w:rFonts w:ascii="Arial" w:hAnsi="Arial"/>
      <w:sz w:val="21"/>
      <w:szCs w:val="21"/>
    </w:rPr>
  </w:style>
  <w:style w:type="paragraph" w:styleId="Quote">
    <w:name w:val="Quote"/>
    <w:basedOn w:val="Normal"/>
    <w:next w:val="Normal"/>
    <w:link w:val="QuoteChar"/>
    <w:uiPriority w:val="73"/>
    <w:qFormat/>
    <w:rsid w:val="00D472CA"/>
    <w:pPr>
      <w:spacing w:after="240" w:line="360" w:lineRule="auto"/>
      <w:jc w:val="right"/>
    </w:pPr>
    <w:rPr>
      <w:rFonts w:ascii="Arial" w:eastAsia="Arial" w:hAnsi="Arial" w:cs="Arial"/>
      <w:i/>
      <w:iCs/>
      <w:color w:val="000000" w:themeColor="text1"/>
      <w:kern w:val="0"/>
      <w:szCs w:val="21"/>
      <w:lang w:val="en-GB" w:eastAsia="en-ZA"/>
      <w14:ligatures w14:val="none"/>
    </w:rPr>
  </w:style>
  <w:style w:type="character" w:customStyle="1" w:styleId="QuoteChar">
    <w:name w:val="Quote Char"/>
    <w:link w:val="Quote"/>
    <w:uiPriority w:val="73"/>
    <w:rsid w:val="00D472CA"/>
    <w:rPr>
      <w:rFonts w:ascii="Arial" w:hAnsi="Arial"/>
      <w:i/>
      <w:iCs/>
      <w:color w:val="000000" w:themeColor="text1"/>
      <w:sz w:val="21"/>
      <w:szCs w:val="21"/>
    </w:rPr>
  </w:style>
  <w:style w:type="paragraph" w:styleId="IntenseQuote">
    <w:name w:val="Intense Quote"/>
    <w:basedOn w:val="Normal"/>
    <w:next w:val="Normal"/>
    <w:link w:val="IntenseQuoteChar"/>
    <w:uiPriority w:val="60"/>
    <w:qFormat/>
    <w:rsid w:val="0090271A"/>
    <w:pPr>
      <w:pBdr>
        <w:bottom w:val="single" w:sz="4" w:space="4" w:color="DE4F28" w:themeColor="accent1"/>
      </w:pBdr>
      <w:spacing w:before="200" w:after="280" w:line="360" w:lineRule="auto"/>
      <w:ind w:left="936" w:right="936"/>
      <w:jc w:val="both"/>
    </w:pPr>
    <w:rPr>
      <w:rFonts w:ascii="Arial" w:eastAsia="Arial" w:hAnsi="Arial" w:cs="Arial"/>
      <w:b/>
      <w:bCs/>
      <w:i/>
      <w:iCs/>
      <w:color w:val="DE4F28" w:themeColor="accent1"/>
      <w:kern w:val="0"/>
      <w:szCs w:val="21"/>
      <w:lang w:val="en-GB" w:eastAsia="en-ZA"/>
      <w14:ligatures w14:val="none"/>
    </w:rPr>
  </w:style>
  <w:style w:type="character" w:customStyle="1" w:styleId="IntenseQuoteChar">
    <w:name w:val="Intense Quote Char"/>
    <w:link w:val="IntenseQuote"/>
    <w:uiPriority w:val="60"/>
    <w:rsid w:val="0090271A"/>
    <w:rPr>
      <w:rFonts w:ascii="Arial" w:hAnsi="Arial"/>
      <w:b/>
      <w:bCs/>
      <w:i/>
      <w:iCs/>
      <w:color w:val="DE4F28" w:themeColor="accent1"/>
      <w:sz w:val="21"/>
      <w:szCs w:val="21"/>
    </w:rPr>
  </w:style>
  <w:style w:type="character" w:styleId="SubtleEmphasis">
    <w:name w:val="Subtle Emphasis"/>
    <w:uiPriority w:val="65"/>
    <w:qFormat/>
    <w:rsid w:val="0090271A"/>
    <w:rPr>
      <w:i/>
      <w:iCs/>
      <w:color w:val="808080" w:themeColor="text1" w:themeTint="7F"/>
    </w:rPr>
  </w:style>
  <w:style w:type="character" w:styleId="IntenseEmphasis">
    <w:name w:val="Intense Emphasis"/>
    <w:uiPriority w:val="66"/>
    <w:qFormat/>
    <w:rsid w:val="0090271A"/>
    <w:rPr>
      <w:b/>
      <w:bCs/>
      <w:i/>
      <w:iCs/>
      <w:color w:val="DE4F28" w:themeColor="accent1"/>
    </w:rPr>
  </w:style>
  <w:style w:type="character" w:styleId="SubtleReference">
    <w:name w:val="Subtle Reference"/>
    <w:uiPriority w:val="67"/>
    <w:rsid w:val="0090271A"/>
    <w:rPr>
      <w:smallCaps/>
      <w:color w:val="8BA43E" w:themeColor="accent2"/>
      <w:u w:val="single"/>
    </w:rPr>
  </w:style>
  <w:style w:type="character" w:styleId="IntenseReference">
    <w:name w:val="Intense Reference"/>
    <w:uiPriority w:val="68"/>
    <w:rsid w:val="0090271A"/>
    <w:rPr>
      <w:b/>
      <w:bCs/>
      <w:smallCaps/>
      <w:color w:val="8BA43E" w:themeColor="accent2"/>
      <w:spacing w:val="5"/>
      <w:u w:val="single"/>
    </w:rPr>
  </w:style>
  <w:style w:type="character" w:styleId="BookTitle">
    <w:name w:val="Book Title"/>
    <w:uiPriority w:val="69"/>
    <w:rsid w:val="0090271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71"/>
    <w:semiHidden/>
    <w:unhideWhenUsed/>
    <w:qFormat/>
    <w:rsid w:val="0090271A"/>
    <w:pPr>
      <w:spacing w:before="480" w:line="360" w:lineRule="auto"/>
      <w:outlineLvl w:val="9"/>
    </w:pPr>
    <w:rPr>
      <w:rFonts w:asciiTheme="majorHAnsi" w:hAnsiTheme="majorHAnsi" w:cstheme="majorBidi"/>
      <w:color w:val="A9381A" w:themeColor="accent1" w:themeShade="BF"/>
      <w:sz w:val="28"/>
      <w:szCs w:val="28"/>
    </w:rPr>
  </w:style>
  <w:style w:type="paragraph" w:customStyle="1" w:styleId="Table">
    <w:name w:val="Table"/>
    <w:basedOn w:val="Normal"/>
    <w:qFormat/>
    <w:rsid w:val="0067412C"/>
    <w:pPr>
      <w:keepNext/>
      <w:spacing w:before="60" w:after="60" w:line="360" w:lineRule="auto"/>
    </w:pPr>
    <w:rPr>
      <w:rFonts w:ascii="Arial" w:eastAsia="Arial" w:hAnsi="Arial" w:cs="Arial"/>
      <w:kern w:val="0"/>
      <w:sz w:val="18"/>
      <w:szCs w:val="21"/>
      <w:lang w:val="en-GB" w:eastAsia="en-ZA"/>
      <w14:ligatures w14:val="none"/>
    </w:rPr>
  </w:style>
  <w:style w:type="character" w:customStyle="1" w:styleId="ms-sitemapdirectional">
    <w:name w:val="ms-sitemapdirectional"/>
    <w:basedOn w:val="DefaultParagraphFont"/>
    <w:rsid w:val="00DD3CC0"/>
  </w:style>
  <w:style w:type="paragraph" w:styleId="FootnoteText">
    <w:name w:val="footnote text"/>
    <w:basedOn w:val="Normal"/>
    <w:link w:val="FootnoteTextChar"/>
    <w:uiPriority w:val="99"/>
    <w:semiHidden/>
    <w:unhideWhenUsed/>
    <w:rsid w:val="007B6D77"/>
    <w:pPr>
      <w:spacing w:after="240" w:line="360" w:lineRule="auto"/>
      <w:jc w:val="both"/>
    </w:pPr>
    <w:rPr>
      <w:rFonts w:ascii="Arial" w:eastAsia="Arial" w:hAnsi="Arial" w:cs="Arial"/>
      <w:kern w:val="0"/>
      <w:sz w:val="20"/>
      <w:szCs w:val="20"/>
      <w:lang w:val="en-GB" w:eastAsia="en-ZA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6D77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7B6D77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B02F6"/>
    <w:pPr>
      <w:spacing w:before="100" w:beforeAutospacing="1" w:after="100" w:afterAutospacing="1" w:line="360" w:lineRule="auto"/>
      <w:jc w:val="both"/>
    </w:pPr>
    <w:rPr>
      <w:rFonts w:ascii="Arial" w:eastAsia="Arial" w:hAnsi="Arial" w:cs="Arial"/>
      <w:kern w:val="0"/>
      <w:lang w:val="en-GB" w:eastAsia="en-ZA"/>
      <w14:ligatures w14:val="none"/>
    </w:rPr>
  </w:style>
  <w:style w:type="table" w:styleId="TableGrid">
    <w:name w:val="Table Grid"/>
    <w:basedOn w:val="TableNormal"/>
    <w:uiPriority w:val="59"/>
    <w:rsid w:val="00D51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6"/>
    <w:rsid w:val="00674E5E"/>
    <w:tblPr>
      <w:tblStyleRowBandSize w:val="1"/>
      <w:tblStyleColBandSize w:val="1"/>
      <w:tblBorders>
        <w:top w:val="single" w:sz="8" w:space="0" w:color="C5C62F" w:themeColor="accent3"/>
        <w:left w:val="single" w:sz="8" w:space="0" w:color="C5C62F" w:themeColor="accent3"/>
        <w:bottom w:val="single" w:sz="8" w:space="0" w:color="C5C62F" w:themeColor="accent3"/>
        <w:right w:val="single" w:sz="8" w:space="0" w:color="C5C62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5C62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62F" w:themeColor="accent3"/>
          <w:left w:val="single" w:sz="8" w:space="0" w:color="C5C62F" w:themeColor="accent3"/>
          <w:bottom w:val="single" w:sz="8" w:space="0" w:color="C5C62F" w:themeColor="accent3"/>
          <w:right w:val="single" w:sz="8" w:space="0" w:color="C5C62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5C62F" w:themeColor="accent3"/>
          <w:left w:val="single" w:sz="8" w:space="0" w:color="C5C62F" w:themeColor="accent3"/>
          <w:bottom w:val="single" w:sz="8" w:space="0" w:color="C5C62F" w:themeColor="accent3"/>
          <w:right w:val="single" w:sz="8" w:space="0" w:color="C5C62F" w:themeColor="accent3"/>
        </w:tcBorders>
      </w:tcPr>
    </w:tblStylePr>
    <w:tblStylePr w:type="band1Horz">
      <w:tblPr/>
      <w:tcPr>
        <w:tcBorders>
          <w:top w:val="single" w:sz="8" w:space="0" w:color="C5C62F" w:themeColor="accent3"/>
          <w:left w:val="single" w:sz="8" w:space="0" w:color="C5C62F" w:themeColor="accent3"/>
          <w:bottom w:val="single" w:sz="8" w:space="0" w:color="C5C62F" w:themeColor="accent3"/>
          <w:right w:val="single" w:sz="8" w:space="0" w:color="C5C62F" w:themeColor="accent3"/>
        </w:tcBorders>
      </w:tcPr>
    </w:tblStylePr>
  </w:style>
  <w:style w:type="table" w:styleId="LightList-Accent2">
    <w:name w:val="Light List Accent 2"/>
    <w:basedOn w:val="TableNormal"/>
    <w:uiPriority w:val="66"/>
    <w:rsid w:val="00931F11"/>
    <w:tblPr>
      <w:tblStyleRowBandSize w:val="1"/>
      <w:tblStyleColBandSize w:val="1"/>
      <w:tblBorders>
        <w:top w:val="single" w:sz="8" w:space="0" w:color="8BA43E" w:themeColor="accent2"/>
        <w:left w:val="single" w:sz="8" w:space="0" w:color="8BA43E" w:themeColor="accent2"/>
        <w:bottom w:val="single" w:sz="8" w:space="0" w:color="8BA43E" w:themeColor="accent2"/>
        <w:right w:val="single" w:sz="8" w:space="0" w:color="8BA43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BA43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BA43E" w:themeColor="accent2"/>
          <w:left w:val="single" w:sz="8" w:space="0" w:color="8BA43E" w:themeColor="accent2"/>
          <w:bottom w:val="single" w:sz="8" w:space="0" w:color="8BA43E" w:themeColor="accent2"/>
          <w:right w:val="single" w:sz="8" w:space="0" w:color="8BA43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BA43E" w:themeColor="accent2"/>
          <w:left w:val="single" w:sz="8" w:space="0" w:color="8BA43E" w:themeColor="accent2"/>
          <w:bottom w:val="single" w:sz="8" w:space="0" w:color="8BA43E" w:themeColor="accent2"/>
          <w:right w:val="single" w:sz="8" w:space="0" w:color="8BA43E" w:themeColor="accent2"/>
        </w:tcBorders>
      </w:tcPr>
    </w:tblStylePr>
    <w:tblStylePr w:type="band1Horz">
      <w:tblPr/>
      <w:tcPr>
        <w:tcBorders>
          <w:top w:val="single" w:sz="8" w:space="0" w:color="8BA43E" w:themeColor="accent2"/>
          <w:left w:val="single" w:sz="8" w:space="0" w:color="8BA43E" w:themeColor="accent2"/>
          <w:bottom w:val="single" w:sz="8" w:space="0" w:color="8BA43E" w:themeColor="accent2"/>
          <w:right w:val="single" w:sz="8" w:space="0" w:color="8BA43E" w:themeColor="accent2"/>
        </w:tcBorders>
      </w:tcPr>
    </w:tblStylePr>
  </w:style>
  <w:style w:type="table" w:styleId="LightShading-Accent2">
    <w:name w:val="Light Shading Accent 2"/>
    <w:basedOn w:val="TableNormal"/>
    <w:uiPriority w:val="30"/>
    <w:qFormat/>
    <w:rsid w:val="007A2ABE"/>
    <w:rPr>
      <w:color w:val="677A2E" w:themeColor="accent2" w:themeShade="BF"/>
    </w:rPr>
    <w:tblPr>
      <w:tblStyleRowBandSize w:val="1"/>
      <w:tblStyleColBandSize w:val="1"/>
      <w:tblBorders>
        <w:top w:val="single" w:sz="8" w:space="0" w:color="8BA43E" w:themeColor="accent2"/>
        <w:bottom w:val="single" w:sz="8" w:space="0" w:color="8BA43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BA43E" w:themeColor="accent2"/>
          <w:left w:val="nil"/>
          <w:bottom w:val="single" w:sz="8" w:space="0" w:color="8BA43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BA43E" w:themeColor="accent2"/>
          <w:left w:val="nil"/>
          <w:bottom w:val="single" w:sz="8" w:space="0" w:color="8BA43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B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BCB" w:themeFill="accent2" w:themeFillTint="3F"/>
      </w:tcPr>
    </w:tblStylePr>
  </w:style>
  <w:style w:type="table" w:styleId="MediumList1-Accent3">
    <w:name w:val="Medium List 1 Accent 3"/>
    <w:basedOn w:val="TableNormal"/>
    <w:uiPriority w:val="70"/>
    <w:rsid w:val="00C57854"/>
    <w:rPr>
      <w:color w:val="000000" w:themeColor="text1"/>
    </w:rPr>
    <w:tblPr>
      <w:tblStyleRowBandSize w:val="1"/>
      <w:tblStyleColBandSize w:val="1"/>
      <w:tblBorders>
        <w:top w:val="single" w:sz="8" w:space="0" w:color="C5C62F" w:themeColor="accent3"/>
        <w:bottom w:val="single" w:sz="8" w:space="0" w:color="C5C62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5C62F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5C62F" w:themeColor="accent3"/>
          <w:bottom w:val="single" w:sz="8" w:space="0" w:color="C5C62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5C62F" w:themeColor="accent3"/>
          <w:bottom w:val="single" w:sz="8" w:space="0" w:color="C5C62F" w:themeColor="accent3"/>
        </w:tcBorders>
      </w:tcPr>
    </w:tblStylePr>
    <w:tblStylePr w:type="band1Vert">
      <w:tblPr/>
      <w:tcPr>
        <w:shd w:val="clear" w:color="auto" w:fill="F2F2C9" w:themeFill="accent3" w:themeFillTint="3F"/>
      </w:tcPr>
    </w:tblStylePr>
    <w:tblStylePr w:type="band1Horz">
      <w:tblPr/>
      <w:tcPr>
        <w:shd w:val="clear" w:color="auto" w:fill="F2F2C9" w:themeFill="accent3" w:themeFillTint="3F"/>
      </w:tcPr>
    </w:tblStylePr>
  </w:style>
  <w:style w:type="character" w:customStyle="1" w:styleId="font3">
    <w:name w:val="font3"/>
    <w:basedOn w:val="DefaultParagraphFont"/>
    <w:rsid w:val="00791C4B"/>
  </w:style>
  <w:style w:type="character" w:customStyle="1" w:styleId="font4">
    <w:name w:val="font4"/>
    <w:basedOn w:val="DefaultParagraphFont"/>
    <w:rsid w:val="00791C4B"/>
  </w:style>
  <w:style w:type="character" w:customStyle="1" w:styleId="font6">
    <w:name w:val="font6"/>
    <w:basedOn w:val="DefaultParagraphFont"/>
    <w:rsid w:val="00791C4B"/>
  </w:style>
  <w:style w:type="character" w:customStyle="1" w:styleId="font5">
    <w:name w:val="font5"/>
    <w:basedOn w:val="DefaultParagraphFont"/>
    <w:rsid w:val="00791C4B"/>
  </w:style>
  <w:style w:type="character" w:customStyle="1" w:styleId="font7">
    <w:name w:val="font7"/>
    <w:basedOn w:val="DefaultParagraphFont"/>
    <w:rsid w:val="00791C4B"/>
  </w:style>
  <w:style w:type="character" w:styleId="PlaceholderText">
    <w:name w:val="Placeholder Text"/>
    <w:basedOn w:val="DefaultParagraphFont"/>
    <w:uiPriority w:val="99"/>
    <w:unhideWhenUsed/>
    <w:rsid w:val="00330FE4"/>
    <w:rPr>
      <w:color w:val="808080"/>
    </w:rPr>
  </w:style>
  <w:style w:type="paragraph" w:customStyle="1" w:styleId="TableParagraph">
    <w:name w:val="Table Paragraph"/>
    <w:basedOn w:val="Normal"/>
    <w:uiPriority w:val="1"/>
    <w:rsid w:val="0085315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1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an.W\OneDrive%20-%20Eastern%20Cape%20Parks%20and%20Tourism%20Agency\Desktop\ECPTA%20Stationery\Letterhead\Portrait\Letterhead.dotx" TargetMode="External"/></Relationships>
</file>

<file path=word/theme/theme1.xml><?xml version="1.0" encoding="utf-8"?>
<a:theme xmlns:a="http://schemas.openxmlformats.org/drawingml/2006/main" name="ECPTA">
  <a:themeElements>
    <a:clrScheme name="ECPT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DE4F28"/>
      </a:accent1>
      <a:accent2>
        <a:srgbClr val="8BA43E"/>
      </a:accent2>
      <a:accent3>
        <a:srgbClr val="C5C62F"/>
      </a:accent3>
      <a:accent4>
        <a:srgbClr val="67B8B5"/>
      </a:accent4>
      <a:accent5>
        <a:srgbClr val="ECB81E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4B356-AA36-4338-9AC2-1A9E6A506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5</TotalTime>
  <Pages>4</Pages>
  <Words>743</Words>
  <Characters>4173</Characters>
  <Application>Microsoft Office Word</Application>
  <DocSecurity>4</DocSecurity>
  <Lines>122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ECPTA</Company>
  <LinksUpToDate>false</LinksUpToDate>
  <CharactersWithSpaces>4836</CharactersWithSpaces>
  <SharedDoc>false</SharedDoc>
  <HLinks>
    <vt:vector size="12" baseType="variant">
      <vt:variant>
        <vt:i4>655361</vt:i4>
      </vt:variant>
      <vt:variant>
        <vt:i4>-1</vt:i4>
      </vt:variant>
      <vt:variant>
        <vt:i4>2073</vt:i4>
      </vt:variant>
      <vt:variant>
        <vt:i4>1</vt:i4>
      </vt:variant>
      <vt:variant>
        <vt:lpwstr>back</vt:lpwstr>
      </vt:variant>
      <vt:variant>
        <vt:lpwstr/>
      </vt:variant>
      <vt:variant>
        <vt:i4>8257539</vt:i4>
      </vt:variant>
      <vt:variant>
        <vt:i4>-1</vt:i4>
      </vt:variant>
      <vt:variant>
        <vt:i4>2080</vt:i4>
      </vt:variant>
      <vt:variant>
        <vt:i4>1</vt:i4>
      </vt:variant>
      <vt:variant>
        <vt:lpwstr>A4 stationery-1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Wilson</dc:creator>
  <cp:lastModifiedBy>Oyanga Ngalika</cp:lastModifiedBy>
  <cp:revision>2</cp:revision>
  <cp:lastPrinted>2018-01-26T09:45:00Z</cp:lastPrinted>
  <dcterms:created xsi:type="dcterms:W3CDTF">2026-05-19T07:15:00Z</dcterms:created>
  <dcterms:modified xsi:type="dcterms:W3CDTF">2026-05-19T07:15:00Z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e1265742-bcd8-43c1-ba32-0782aeb507c3</vt:lpwstr>
  </property>
</Properties>
</file>